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B9FC" w14:textId="33709219" w:rsidR="005F70E4" w:rsidRDefault="0014412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1" locked="0" layoutInCell="1" allowOverlap="1" wp14:anchorId="09C4B2D6" wp14:editId="028AD651">
                <wp:simplePos x="0" y="0"/>
                <wp:positionH relativeFrom="margin">
                  <wp:posOffset>2334895</wp:posOffset>
                </wp:positionH>
                <wp:positionV relativeFrom="page">
                  <wp:posOffset>340179</wp:posOffset>
                </wp:positionV>
                <wp:extent cx="4903470" cy="718457"/>
                <wp:effectExtent l="0" t="0" r="0" b="571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718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B802BB" w14:textId="5B1C0EE2" w:rsidR="006120C2" w:rsidRPr="004017C7" w:rsidRDefault="006120C2" w:rsidP="006120C2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</w:pPr>
                            <w:r w:rsidRPr="004017C7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  <w:t>Living Active Dementia</w:t>
                            </w:r>
                          </w:p>
                          <w:p w14:paraId="7FAC21BC" w14:textId="4FBB6FC5" w:rsidR="00670AF4" w:rsidRPr="004A1B6F" w:rsidRDefault="00670AF4" w:rsidP="006120C2">
                            <w:pPr>
                              <w:widowControl w:val="0"/>
                              <w:spacing w:line="84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72"/>
                                <w:szCs w:val="72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4B2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3.85pt;margin-top:26.8pt;width:386.1pt;height:56.55pt;z-index:-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" filled="f" fillcolor="#fffffe" stroked="f" strokecolor="#212120" insetpen="t">
                <v:textbox inset="2.88pt,2.88pt,2.88pt,2.88pt">
                  <w:txbxContent>
                    <w:p w14:paraId="1DB802BB" w14:textId="5B1C0EE2" w:rsidR="006120C2" w:rsidRPr="004017C7" w:rsidRDefault="006120C2" w:rsidP="006120C2">
                      <w:pPr>
                        <w:widowControl w:val="0"/>
                        <w:spacing w:after="120"/>
                        <w:jc w:val="center"/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</w:pPr>
                      <w:r w:rsidRPr="004017C7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  <w:t>Living Active Dementia</w:t>
                      </w:r>
                    </w:p>
                    <w:p w14:paraId="7FAC21BC" w14:textId="4FBB6FC5" w:rsidR="00670AF4" w:rsidRPr="004A1B6F" w:rsidRDefault="00670AF4" w:rsidP="006120C2">
                      <w:pPr>
                        <w:widowControl w:val="0"/>
                        <w:spacing w:line="84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72"/>
                          <w:szCs w:val="72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61F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779930D" wp14:editId="0CA58C50">
                <wp:simplePos x="0" y="0"/>
                <wp:positionH relativeFrom="column">
                  <wp:posOffset>48986</wp:posOffset>
                </wp:positionH>
                <wp:positionV relativeFrom="page">
                  <wp:posOffset>865414</wp:posOffset>
                </wp:positionV>
                <wp:extent cx="7119257" cy="753763"/>
                <wp:effectExtent l="0" t="0" r="5715" b="825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257" cy="753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422BD" w14:textId="77777777" w:rsidR="0077373D" w:rsidRPr="0077373D" w:rsidRDefault="0077373D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2E3640"/>
                                <w:spacing w:val="4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0C3ADF61" w14:textId="5C68EF49" w:rsidR="00C15849" w:rsidRPr="009D61FA" w:rsidRDefault="009D61FA" w:rsidP="009F661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56"/>
                                <w:szCs w:val="56"/>
                                <w:u w:val="single"/>
                                <w:lang w:val="en"/>
                              </w:rPr>
                            </w:pPr>
                            <w:r w:rsidRPr="009D61F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56"/>
                                <w:szCs w:val="56"/>
                                <w:u w:val="single"/>
                                <w:lang w:val="en"/>
                              </w:rPr>
                              <w:t xml:space="preserve">Active Living – Tips for Aging Well </w:t>
                            </w:r>
                          </w:p>
                          <w:p w14:paraId="4100691D" w14:textId="76BC9C24" w:rsidR="00ED1100" w:rsidRPr="00C15849" w:rsidRDefault="00ED1100" w:rsidP="009F661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436ED497" w14:textId="77777777" w:rsidR="00690D00" w:rsidRPr="00690D00" w:rsidRDefault="00690D00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0F5C60D7" w14:textId="1B81152F" w:rsidR="00690D00" w:rsidRPr="00690D00" w:rsidRDefault="00690D00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930D" id="Text Box 23" o:spid="_x0000_s1027" type="#_x0000_t202" style="position:absolute;margin-left:3.85pt;margin-top:68.15pt;width:560.55pt;height:59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1E1422BD" w14:textId="77777777" w:rsidR="0077373D" w:rsidRPr="0077373D" w:rsidRDefault="0077373D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2E3640"/>
                          <w:spacing w:val="4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0C3ADF61" w14:textId="5C68EF49" w:rsidR="00C15849" w:rsidRPr="009D61FA" w:rsidRDefault="009D61FA" w:rsidP="009F661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56"/>
                          <w:szCs w:val="56"/>
                          <w:u w:val="single"/>
                          <w:lang w:val="en"/>
                        </w:rPr>
                      </w:pPr>
                      <w:r w:rsidRPr="009D61FA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56"/>
                          <w:szCs w:val="56"/>
                          <w:u w:val="single"/>
                          <w:lang w:val="en"/>
                        </w:rPr>
                        <w:t xml:space="preserve">Active Living – Tips for Aging Well </w:t>
                      </w:r>
                    </w:p>
                    <w:p w14:paraId="4100691D" w14:textId="76BC9C24" w:rsidR="00ED1100" w:rsidRPr="00C15849" w:rsidRDefault="00ED1100" w:rsidP="009F661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</w:pPr>
                    </w:p>
                    <w:p w14:paraId="436ED497" w14:textId="77777777" w:rsidR="00690D00" w:rsidRPr="00690D00" w:rsidRDefault="00690D00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0F5C60D7" w14:textId="1B81152F" w:rsidR="00690D00" w:rsidRPr="00690D00" w:rsidRDefault="00690D00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7373D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B2E951" wp14:editId="7174497B">
                <wp:simplePos x="0" y="0"/>
                <wp:positionH relativeFrom="column">
                  <wp:posOffset>10795</wp:posOffset>
                </wp:positionH>
                <wp:positionV relativeFrom="paragraph">
                  <wp:posOffset>8480618</wp:posOffset>
                </wp:positionV>
                <wp:extent cx="7300595" cy="820420"/>
                <wp:effectExtent l="0" t="0" r="14605" b="1778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595" cy="820420"/>
                          <a:chOff x="0" y="0"/>
                          <a:chExt cx="7300595" cy="820510"/>
                        </a:xfrm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0" y="163285"/>
                            <a:ext cx="7300595" cy="6572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45 h 219"/>
                              <a:gd name="T2" fmla="*/ 2452 w 2452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219">
                                <a:moveTo>
                                  <a:pt x="0" y="145"/>
                                </a:moveTo>
                                <a:cubicBezTo>
                                  <a:pt x="950" y="0"/>
                                  <a:pt x="1836" y="98"/>
                                  <a:pt x="2452" y="21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300595" cy="5429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81 h 181"/>
                              <a:gd name="T2" fmla="*/ 2452 w 2452"/>
                              <a:gd name="T3" fmla="*/ 165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0" y="181"/>
                                </a:moveTo>
                                <a:cubicBezTo>
                                  <a:pt x="940" y="0"/>
                                  <a:pt x="1828" y="65"/>
                                  <a:pt x="2452" y="16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0595" cy="543560"/>
                          </a:xfrm>
                          <a:custGeom>
                            <a:avLst/>
                            <a:gdLst>
                              <a:gd name="T0" fmla="*/ 2452 w 2452"/>
                              <a:gd name="T1" fmla="*/ 181 h 181"/>
                              <a:gd name="T2" fmla="*/ 0 w 2452"/>
                              <a:gd name="T3" fmla="*/ 17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2452" y="181"/>
                                </a:moveTo>
                                <a:cubicBezTo>
                                  <a:pt x="1828" y="74"/>
                                  <a:pt x="942" y="0"/>
                                  <a:pt x="0" y="1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300595" cy="55499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67 h 185"/>
                              <a:gd name="T2" fmla="*/ 2452 w 2452"/>
                              <a:gd name="T3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5">
                                <a:moveTo>
                                  <a:pt x="0" y="167"/>
                                </a:moveTo>
                                <a:cubicBezTo>
                                  <a:pt x="943" y="0"/>
                                  <a:pt x="1829" y="77"/>
                                  <a:pt x="2452" y="18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0" y="217714"/>
                            <a:ext cx="7300595" cy="54610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70 h 182"/>
                              <a:gd name="T2" fmla="*/ 2452 w 2452"/>
                              <a:gd name="T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2">
                                <a:moveTo>
                                  <a:pt x="0" y="170"/>
                                </a:moveTo>
                                <a:cubicBezTo>
                                  <a:pt x="942" y="0"/>
                                  <a:pt x="1829" y="75"/>
                                  <a:pt x="2452" y="18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21593" id="Group 35" o:spid="_x0000_s1026" style="position:absolute;margin-left:.85pt;margin-top:667.75pt;width:574.85pt;height:64.6pt;z-index:251669504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">
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" path="m,145c950,,1836,98,2452,219e" filled="f" fillcolor="#fffffe" strokecolor="#fffffe" strokeweight=".5pt">
                  <v:stroke joinstyle="miter"/>
                  <v:shadow color="#8c8682"/>
                  <v:path arrowok="t" o:connecttype="custom" o:connectlocs="0,435149;7300595,657225" o:connectangles="0,0"/>
                </v:shape>
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" path="m,181c940,,1828,65,2452,165e" filled="f" fillcolor="#fffffe" strokecolor="#fffffe" strokeweight=".5pt">
                  <v:stroke joinstyle="miter"/>
                  <v:shadow color="#8c8682"/>
                  <v:path arrowok="t" o:connecttype="custom" o:connectlocs="0,542925;7300595,494932" o:connectangles="0,0"/>
                </v:shape>
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" path="m2452,181c1828,74,942,,,170e" filled="f" fillcolor="#fffffe" strokecolor="#efb32f" strokeweight=".5pt">
                  <v:stroke joinstyle="miter"/>
                  <v:shadow color="#8c8682"/>
                  <v:path arrowok="t" o:connecttype="custom" o:connectlocs="7300595,543560;0,510526" o:connectangles="0,0"/>
                </v:shape>
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" path="m,167c943,,1829,77,2452,185e" filled="f" fillcolor="#fffffe" strokecolor="#fffffe" strokeweight=".5pt">
                  <v:stroke joinstyle="miter"/>
                  <v:shadow color="#8c8682"/>
                  <v:path arrowok="t" o:connecttype="custom" o:connectlocs="0,500991;7300595,554990" o:connectangles="0,0"/>
                </v:shape>
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" path="m,170c942,,1829,75,2452,182e" filled="f" fillcolor="#fffffe" strokecolor="#efb32f" strokeweight=".5pt">
                  <v:stroke joinstyle="miter"/>
                  <v:shadow color="#8c8682"/>
                  <v:path arrowok="t" o:connecttype="custom" o:connectlocs="0,510093;7300595,546100" o:connectangles="0,0"/>
                </v:shape>
              </v:group>
            </w:pict>
          </mc:Fallback>
        </mc:AlternateContent>
      </w:r>
      <w:r w:rsidR="0077373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2D966626" wp14:editId="6EB47012">
                <wp:simplePos x="0" y="0"/>
                <wp:positionH relativeFrom="column">
                  <wp:posOffset>268358</wp:posOffset>
                </wp:positionH>
                <wp:positionV relativeFrom="page">
                  <wp:posOffset>4333461</wp:posOffset>
                </wp:positionV>
                <wp:extent cx="675860" cy="775252"/>
                <wp:effectExtent l="0" t="0" r="0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0" cy="775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7B804" w14:textId="6104DE04" w:rsidR="00ED1100" w:rsidRPr="000A5649" w:rsidRDefault="00ED1100" w:rsidP="000A5649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6626" id="Text Box 6" o:spid="_x0000_s1028" type="#_x0000_t202" style="position:absolute;margin-left:21.15pt;margin-top:341.2pt;width:53.2pt;height:61.0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" filled="f" fillcolor="#fffffe" stroked="f" strokecolor="#212120" insetpen="t">
                <v:textbox inset="2.88pt,2.88pt,2.88pt,2.88pt">
                  <w:txbxContent>
                    <w:p w14:paraId="15D7B804" w14:textId="6104DE04" w:rsidR="00ED1100" w:rsidRPr="000A5649" w:rsidRDefault="00ED1100" w:rsidP="000A5649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BEE6400" w14:textId="54E03D73" w:rsidR="004A1B6F" w:rsidRPr="004A1B6F" w:rsidRDefault="004A1B6F" w:rsidP="004A1B6F"/>
    <w:p w14:paraId="7E5F61AF" w14:textId="68DDFEA9" w:rsidR="004A1B6F" w:rsidRPr="004A1B6F" w:rsidRDefault="004A1B6F" w:rsidP="004A1B6F"/>
    <w:p w14:paraId="4B6F387D" w14:textId="33143B65" w:rsidR="004A1B6F" w:rsidRPr="004A1B6F" w:rsidRDefault="004A1B6F" w:rsidP="004A1B6F"/>
    <w:p w14:paraId="43F9A631" w14:textId="525F7359" w:rsidR="004A1B6F" w:rsidRPr="004A1B6F" w:rsidRDefault="00144127" w:rsidP="004A1B6F">
      <w:r>
        <w:rPr>
          <w:noProof/>
        </w:rPr>
        <w:drawing>
          <wp:anchor distT="0" distB="0" distL="114300" distR="114300" simplePos="0" relativeHeight="251677696" behindDoc="0" locked="0" layoutInCell="1" allowOverlap="1" wp14:anchorId="198BEE76" wp14:editId="0AB16A98">
            <wp:simplePos x="0" y="0"/>
            <wp:positionH relativeFrom="column">
              <wp:posOffset>4821736</wp:posOffset>
            </wp:positionH>
            <wp:positionV relativeFrom="paragraph">
              <wp:posOffset>60325</wp:posOffset>
            </wp:positionV>
            <wp:extent cx="1349829" cy="1341064"/>
            <wp:effectExtent l="38100" t="38100" r="98425" b="882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9" cy="1341064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9BF790C" wp14:editId="2006BB0F">
                <wp:simplePos x="0" y="0"/>
                <wp:positionH relativeFrom="column">
                  <wp:posOffset>473529</wp:posOffset>
                </wp:positionH>
                <wp:positionV relativeFrom="paragraph">
                  <wp:posOffset>22679</wp:posOffset>
                </wp:positionV>
                <wp:extent cx="4163785" cy="1236980"/>
                <wp:effectExtent l="0" t="0" r="825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78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93913D" w14:textId="77777777" w:rsidR="009D61FA" w:rsidRPr="00144127" w:rsidRDefault="009D61FA" w:rsidP="009D61FA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4412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Stay Healthy</w:t>
                            </w:r>
                          </w:p>
                          <w:p w14:paraId="15377667" w14:textId="77777777" w:rsidR="009D61FA" w:rsidRPr="00144127" w:rsidRDefault="009D61FA" w:rsidP="009D61FA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Open Communication with Your Doctor/Medical</w:t>
                            </w:r>
                          </w:p>
                          <w:p w14:paraId="0BC60B77" w14:textId="77777777" w:rsidR="009D61FA" w:rsidRPr="00144127" w:rsidRDefault="009D61FA" w:rsidP="009D61FA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Practice Drug Safety</w:t>
                            </w:r>
                          </w:p>
                          <w:p w14:paraId="47B27C21" w14:textId="77777777" w:rsidR="009D61FA" w:rsidRPr="00144127" w:rsidRDefault="009D61FA" w:rsidP="009D61FA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Healthy Diet Choices</w:t>
                            </w:r>
                          </w:p>
                          <w:p w14:paraId="2550E069" w14:textId="77777777" w:rsidR="009D61FA" w:rsidRPr="00144127" w:rsidRDefault="009D61FA" w:rsidP="009D61FA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Stay Active – Physically, Socially, Mentally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790C" id="Text Box 1" o:spid="_x0000_s1029" type="#_x0000_t202" style="position:absolute;margin-left:37.3pt;margin-top:1.8pt;width:327.85pt;height:97.4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193913D" w14:textId="77777777" w:rsidR="009D61FA" w:rsidRPr="00144127" w:rsidRDefault="009D61FA" w:rsidP="009D61FA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14412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Stay Healthy</w:t>
                      </w:r>
                    </w:p>
                    <w:p w14:paraId="15377667" w14:textId="77777777" w:rsidR="009D61FA" w:rsidRPr="00144127" w:rsidRDefault="009D61FA" w:rsidP="009D61FA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Open Communication with Your Doctor/Medical</w:t>
                      </w:r>
                    </w:p>
                    <w:p w14:paraId="0BC60B77" w14:textId="77777777" w:rsidR="009D61FA" w:rsidRPr="00144127" w:rsidRDefault="009D61FA" w:rsidP="009D61FA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Practice Drug Safety</w:t>
                      </w:r>
                    </w:p>
                    <w:p w14:paraId="47B27C21" w14:textId="77777777" w:rsidR="009D61FA" w:rsidRPr="00144127" w:rsidRDefault="009D61FA" w:rsidP="009D61FA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Healthy Diet Choices</w:t>
                      </w:r>
                    </w:p>
                    <w:p w14:paraId="2550E069" w14:textId="77777777" w:rsidR="009D61FA" w:rsidRPr="00144127" w:rsidRDefault="009D61FA" w:rsidP="009D61FA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Stay Active – Physically, Socially, Mentally</w:t>
                      </w:r>
                    </w:p>
                  </w:txbxContent>
                </v:textbox>
              </v:shape>
            </w:pict>
          </mc:Fallback>
        </mc:AlternateContent>
      </w:r>
    </w:p>
    <w:p w14:paraId="76A38728" w14:textId="0B198544" w:rsidR="004A1B6F" w:rsidRPr="004A1B6F" w:rsidRDefault="004A1B6F" w:rsidP="004A1B6F"/>
    <w:p w14:paraId="5AE1F97E" w14:textId="79E7ACF6" w:rsidR="004A1B6F" w:rsidRPr="004A1B6F" w:rsidRDefault="004A1B6F" w:rsidP="004A1B6F"/>
    <w:p w14:paraId="2252CCD9" w14:textId="70999615" w:rsidR="004A1B6F" w:rsidRPr="004A1B6F" w:rsidRDefault="004A1B6F" w:rsidP="004A1B6F"/>
    <w:p w14:paraId="7AE6D02D" w14:textId="5D1DB697" w:rsidR="004A1B6F" w:rsidRPr="004A1B6F" w:rsidRDefault="004A1B6F" w:rsidP="004A1B6F"/>
    <w:p w14:paraId="73D2E56B" w14:textId="09C9062F" w:rsidR="004A1B6F" w:rsidRPr="004A1B6F" w:rsidRDefault="004A1B6F" w:rsidP="004A1B6F"/>
    <w:p w14:paraId="417669C9" w14:textId="76C525A6" w:rsidR="004A1B6F" w:rsidRPr="004A1B6F" w:rsidRDefault="004A1B6F" w:rsidP="004A1B6F"/>
    <w:p w14:paraId="04424526" w14:textId="7D636F62" w:rsidR="004A1B6F" w:rsidRPr="004A1B6F" w:rsidRDefault="004A1B6F" w:rsidP="004A1B6F"/>
    <w:p w14:paraId="6AB505B9" w14:textId="0262943E" w:rsidR="004A1B6F" w:rsidRPr="004A1B6F" w:rsidRDefault="004A1B6F" w:rsidP="004A1B6F"/>
    <w:p w14:paraId="2B77B818" w14:textId="013B1526" w:rsidR="004A1B6F" w:rsidRPr="004A1B6F" w:rsidRDefault="00144127" w:rsidP="004A1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39AA80C1" wp14:editId="6435F3DA">
                <wp:simplePos x="0" y="0"/>
                <wp:positionH relativeFrom="page">
                  <wp:posOffset>1485900</wp:posOffset>
                </wp:positionH>
                <wp:positionV relativeFrom="paragraph">
                  <wp:posOffset>144599</wp:posOffset>
                </wp:positionV>
                <wp:extent cx="6286046" cy="1257300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046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1A316C" w14:textId="77777777" w:rsidR="00A81FEF" w:rsidRPr="00144127" w:rsidRDefault="00A81FEF" w:rsidP="00A81FEF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4412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Stay Safe</w:t>
                            </w:r>
                          </w:p>
                          <w:p w14:paraId="50E6D6BF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Use Technology Safely – know about scams and computer safety</w:t>
                            </w:r>
                          </w:p>
                          <w:p w14:paraId="42C94769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Crime Safety – doors &amp; windows locks, alarm systems, safety in numbers</w:t>
                            </w:r>
                          </w:p>
                          <w:p w14:paraId="3EC561CF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Prevent Falls – maintain physical abilities, vision, know Rx side effects</w:t>
                            </w:r>
                          </w:p>
                          <w:p w14:paraId="354613CC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 xml:space="preserve">     Bright lighting, use rails (stairs, bathroom, sidewalks), Decrease clutter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80C1" id="Text Box 7" o:spid="_x0000_s1030" type="#_x0000_t202" style="position:absolute;margin-left:117pt;margin-top:11.4pt;width:494.95pt;height:99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D1A316C" w14:textId="77777777" w:rsidR="00A81FEF" w:rsidRPr="00144127" w:rsidRDefault="00A81FEF" w:rsidP="00A81FEF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14412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Stay Safe</w:t>
                      </w:r>
                    </w:p>
                    <w:p w14:paraId="50E6D6BF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Use Technology Safely – know about scams and computer safety</w:t>
                      </w:r>
                    </w:p>
                    <w:p w14:paraId="42C94769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Crime Safety – doors &amp; windows locks, alarm systems, safety in numbers</w:t>
                      </w:r>
                    </w:p>
                    <w:p w14:paraId="3EC561CF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Prevent Falls – maintain physical abilities, vision, know Rx side effects</w:t>
                      </w:r>
                    </w:p>
                    <w:p w14:paraId="354613CC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 xml:space="preserve">     Bright lighting, use rails (stairs, bathroom, sidewalks), Decrease clutter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15EAAD" w14:textId="52A6F3B3" w:rsidR="004A1B6F" w:rsidRPr="004A1B6F" w:rsidRDefault="00144127" w:rsidP="004A1B6F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61E04EA9" wp14:editId="574DD4A1">
            <wp:simplePos x="0" y="0"/>
            <wp:positionH relativeFrom="margin">
              <wp:posOffset>95250</wp:posOffset>
            </wp:positionH>
            <wp:positionV relativeFrom="paragraph">
              <wp:posOffset>117929</wp:posOffset>
            </wp:positionV>
            <wp:extent cx="1106170" cy="1039495"/>
            <wp:effectExtent l="95250" t="38100" r="36830" b="103505"/>
            <wp:wrapNone/>
            <wp:docPr id="10" name="Picture 10" descr="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37A34" w14:textId="25E9844E" w:rsidR="004A1B6F" w:rsidRPr="004A1B6F" w:rsidRDefault="004A1B6F" w:rsidP="004A1B6F"/>
    <w:p w14:paraId="7C23B3F0" w14:textId="1D160923" w:rsidR="004A1B6F" w:rsidRPr="004A1B6F" w:rsidRDefault="004A1B6F" w:rsidP="004A1B6F"/>
    <w:p w14:paraId="5F2CE065" w14:textId="727F21D8" w:rsidR="004A1B6F" w:rsidRPr="004A1B6F" w:rsidRDefault="004A1B6F" w:rsidP="004A1B6F"/>
    <w:p w14:paraId="18F62C12" w14:textId="0DBA0875" w:rsidR="004A1B6F" w:rsidRPr="004A1B6F" w:rsidRDefault="004A1B6F" w:rsidP="004A1B6F"/>
    <w:p w14:paraId="65B05810" w14:textId="2302D9B9" w:rsidR="004A1B6F" w:rsidRPr="004A1B6F" w:rsidRDefault="004A1B6F" w:rsidP="004A1B6F"/>
    <w:p w14:paraId="6442EA28" w14:textId="761DE83B" w:rsidR="004A1B6F" w:rsidRPr="004A1B6F" w:rsidRDefault="004A1B6F" w:rsidP="004A1B6F"/>
    <w:p w14:paraId="74630841" w14:textId="05A961E0" w:rsidR="004A1B6F" w:rsidRPr="004A1B6F" w:rsidRDefault="004A1B6F" w:rsidP="004A1B6F"/>
    <w:p w14:paraId="49D28CEA" w14:textId="37124CAD" w:rsidR="004A1B6F" w:rsidRPr="004A1B6F" w:rsidRDefault="004A1B6F" w:rsidP="004A1B6F"/>
    <w:p w14:paraId="7267F6BC" w14:textId="5056E2BD" w:rsidR="004A1B6F" w:rsidRPr="004A1B6F" w:rsidRDefault="00144127" w:rsidP="004A1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E421481" wp14:editId="4783D3F0">
                <wp:simplePos x="0" y="0"/>
                <wp:positionH relativeFrom="column">
                  <wp:posOffset>467179</wp:posOffset>
                </wp:positionH>
                <wp:positionV relativeFrom="paragraph">
                  <wp:posOffset>72390</wp:posOffset>
                </wp:positionV>
                <wp:extent cx="3543300" cy="15836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194C7E" w14:textId="77777777" w:rsidR="00A81FEF" w:rsidRPr="00144127" w:rsidRDefault="00A81FEF" w:rsidP="00A81FEF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4412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Stay Connected </w:t>
                            </w:r>
                          </w:p>
                          <w:p w14:paraId="1D983705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Go out with others</w:t>
                            </w:r>
                          </w:p>
                          <w:p w14:paraId="73838BF6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Talk with others on phone</w:t>
                            </w:r>
                          </w:p>
                          <w:p w14:paraId="189D51B5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FaceTime connections through internet</w:t>
                            </w:r>
                          </w:p>
                          <w:p w14:paraId="6654519C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Stop Depression – its ok to ask for help</w:t>
                            </w:r>
                          </w:p>
                          <w:p w14:paraId="4BCBCB1A" w14:textId="77777777" w:rsidR="00A81FEF" w:rsidRPr="00144127" w:rsidRDefault="00A81FEF" w:rsidP="00A81FEF">
                            <w:pPr>
                              <w:widowControl w:val="0"/>
                              <w:ind w:firstLine="36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ab/>
                              <w:t>Realize you are not alone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21481" id="Text Box 11" o:spid="_x0000_s1031" type="#_x0000_t202" style="position:absolute;margin-left:36.8pt;margin-top:5.7pt;width:279pt;height:124.7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18194C7E" w14:textId="77777777" w:rsidR="00A81FEF" w:rsidRPr="00144127" w:rsidRDefault="00A81FEF" w:rsidP="00A81FEF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14412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Stay Connected </w:t>
                      </w:r>
                    </w:p>
                    <w:p w14:paraId="1D983705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Go out with others</w:t>
                      </w:r>
                    </w:p>
                    <w:p w14:paraId="73838BF6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Talk with others on phone</w:t>
                      </w:r>
                    </w:p>
                    <w:p w14:paraId="189D51B5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FaceTime connections through internet</w:t>
                      </w:r>
                    </w:p>
                    <w:p w14:paraId="6654519C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Stop Depression – its ok to ask for help</w:t>
                      </w:r>
                    </w:p>
                    <w:p w14:paraId="4BCBCB1A" w14:textId="77777777" w:rsidR="00A81FEF" w:rsidRPr="00144127" w:rsidRDefault="00A81FEF" w:rsidP="00A81FEF">
                      <w:pPr>
                        <w:widowControl w:val="0"/>
                        <w:ind w:firstLine="36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ab/>
                        <w:t>Realize you are not alone</w:t>
                      </w:r>
                    </w:p>
                  </w:txbxContent>
                </v:textbox>
              </v:shape>
            </w:pict>
          </mc:Fallback>
        </mc:AlternateContent>
      </w:r>
    </w:p>
    <w:p w14:paraId="34A17940" w14:textId="30455DBA" w:rsidR="004A1B6F" w:rsidRPr="004A1B6F" w:rsidRDefault="00144127" w:rsidP="004A1B6F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5888" behindDoc="0" locked="0" layoutInCell="1" allowOverlap="1" wp14:anchorId="2F874BC9" wp14:editId="5FF09016">
            <wp:simplePos x="0" y="0"/>
            <wp:positionH relativeFrom="margin">
              <wp:posOffset>4467679</wp:posOffset>
            </wp:positionH>
            <wp:positionV relativeFrom="paragraph">
              <wp:posOffset>24130</wp:posOffset>
            </wp:positionV>
            <wp:extent cx="1692275" cy="1370330"/>
            <wp:effectExtent l="38100" t="38100" r="98425" b="96520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A8E18" w14:textId="3EE63A81" w:rsidR="004A1B6F" w:rsidRPr="004A1B6F" w:rsidRDefault="004A1B6F" w:rsidP="004A1B6F"/>
    <w:p w14:paraId="73BF360C" w14:textId="20C846B0" w:rsidR="004A1B6F" w:rsidRPr="004A1B6F" w:rsidRDefault="004A1B6F" w:rsidP="004A1B6F"/>
    <w:p w14:paraId="753A858B" w14:textId="251EEBEB" w:rsidR="004A1B6F" w:rsidRPr="004A1B6F" w:rsidRDefault="004A1B6F" w:rsidP="004A1B6F"/>
    <w:p w14:paraId="741BCC38" w14:textId="69767E12" w:rsidR="004A1B6F" w:rsidRPr="004A1B6F" w:rsidRDefault="004A1B6F" w:rsidP="004A1B6F"/>
    <w:p w14:paraId="01CF70F4" w14:textId="3BE4728F" w:rsidR="004A1B6F" w:rsidRPr="004A1B6F" w:rsidRDefault="004A1B6F" w:rsidP="004A1B6F"/>
    <w:p w14:paraId="6D059B6D" w14:textId="4E124CE1" w:rsidR="004A1B6F" w:rsidRPr="004A1B6F" w:rsidRDefault="004A1B6F" w:rsidP="004A1B6F"/>
    <w:p w14:paraId="2D254DD0" w14:textId="6568F455" w:rsidR="004A1B6F" w:rsidRPr="004A1B6F" w:rsidRDefault="004A1B6F" w:rsidP="004A1B6F"/>
    <w:p w14:paraId="7042BAE0" w14:textId="24597C47" w:rsidR="004A1B6F" w:rsidRPr="004A1B6F" w:rsidRDefault="004A1B6F" w:rsidP="004A1B6F"/>
    <w:p w14:paraId="0EF9BC98" w14:textId="1EA735AC" w:rsidR="004A1B6F" w:rsidRPr="004A1B6F" w:rsidRDefault="004A1B6F" w:rsidP="004A1B6F"/>
    <w:p w14:paraId="1F2D21AD" w14:textId="0FC2C8AD" w:rsidR="004A1B6F" w:rsidRPr="004A1B6F" w:rsidRDefault="00144127" w:rsidP="004A1B6F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9984" behindDoc="0" locked="0" layoutInCell="1" allowOverlap="1" wp14:anchorId="1F95B2A7" wp14:editId="4DFE9E5C">
            <wp:simplePos x="0" y="0"/>
            <wp:positionH relativeFrom="margin">
              <wp:posOffset>225879</wp:posOffset>
            </wp:positionH>
            <wp:positionV relativeFrom="paragraph">
              <wp:posOffset>72299</wp:posOffset>
            </wp:positionV>
            <wp:extent cx="1570264" cy="1581793"/>
            <wp:effectExtent l="95250" t="38100" r="30480" b="94615"/>
            <wp:wrapNone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89" cy="158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67B9F" w14:textId="6B76EF08" w:rsidR="004A1B6F" w:rsidRPr="004A1B6F" w:rsidRDefault="00144127" w:rsidP="004A1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178839D4" wp14:editId="404ADC12">
                <wp:simplePos x="0" y="0"/>
                <wp:positionH relativeFrom="margin">
                  <wp:posOffset>1899739</wp:posOffset>
                </wp:positionH>
                <wp:positionV relativeFrom="paragraph">
                  <wp:posOffset>46355</wp:posOffset>
                </wp:positionV>
                <wp:extent cx="5600700" cy="132207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1F344F" w14:textId="77777777" w:rsidR="00A81FEF" w:rsidRPr="00144127" w:rsidRDefault="00A81FEF" w:rsidP="00A81FEF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4412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Stay Positive </w:t>
                            </w:r>
                          </w:p>
                          <w:p w14:paraId="2826A0AE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Happiness - pursue goals better, cope with setbacks better</w:t>
                            </w:r>
                          </w:p>
                          <w:p w14:paraId="6CEEEEDA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Positive - expect good things, positive coping strategies</w:t>
                            </w:r>
                          </w:p>
                          <w:p w14:paraId="254E1184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Proactive - have a plan, control the outcome, prepare for situations</w:t>
                            </w:r>
                          </w:p>
                          <w:p w14:paraId="3F02B338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Change is the only constant, focus on what you can control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839D4" id="Text Box 13" o:spid="_x0000_s1032" type="#_x0000_t202" style="position:absolute;margin-left:149.6pt;margin-top:3.65pt;width:441pt;height:104.1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601F344F" w14:textId="77777777" w:rsidR="00A81FEF" w:rsidRPr="00144127" w:rsidRDefault="00A81FEF" w:rsidP="00A81FEF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14412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Stay Positive </w:t>
                      </w:r>
                    </w:p>
                    <w:p w14:paraId="2826A0AE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Happiness - pursue goals better, cope with setbacks better</w:t>
                      </w:r>
                    </w:p>
                    <w:p w14:paraId="6CEEEEDA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Positive - expect good things, positive coping strategies</w:t>
                      </w:r>
                    </w:p>
                    <w:p w14:paraId="254E1184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Proactive - have a plan, control the outcome, prepare for situations</w:t>
                      </w:r>
                    </w:p>
                    <w:p w14:paraId="3F02B338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Change is the only constant, focus on what you can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5803C" w14:textId="34D3126B" w:rsidR="004A1B6F" w:rsidRPr="004A1B6F" w:rsidRDefault="004A1B6F" w:rsidP="004A1B6F"/>
    <w:p w14:paraId="7E4AF3B1" w14:textId="1C73CDBB" w:rsidR="004A1B6F" w:rsidRPr="004A1B6F" w:rsidRDefault="004A1B6F" w:rsidP="004A1B6F"/>
    <w:p w14:paraId="21A83F4D" w14:textId="4E912192" w:rsidR="004A1B6F" w:rsidRPr="004A1B6F" w:rsidRDefault="004A1B6F" w:rsidP="004A1B6F"/>
    <w:p w14:paraId="30C1CB83" w14:textId="15A92288" w:rsidR="004A1B6F" w:rsidRPr="004A1B6F" w:rsidRDefault="004A1B6F" w:rsidP="004A1B6F"/>
    <w:p w14:paraId="149E68E4" w14:textId="1C2AB01F" w:rsidR="004A1B6F" w:rsidRPr="004A1B6F" w:rsidRDefault="004A1B6F" w:rsidP="004A1B6F"/>
    <w:p w14:paraId="2CB35F11" w14:textId="39DE3AFC" w:rsidR="004A1B6F" w:rsidRPr="004A1B6F" w:rsidRDefault="004A1B6F" w:rsidP="004A1B6F"/>
    <w:p w14:paraId="1F4675B0" w14:textId="117FE7E7" w:rsidR="004A1B6F" w:rsidRPr="004A1B6F" w:rsidRDefault="004A1B6F" w:rsidP="004A1B6F"/>
    <w:p w14:paraId="26544FD5" w14:textId="40492ACB" w:rsidR="004A1B6F" w:rsidRPr="004A1B6F" w:rsidRDefault="004A1B6F" w:rsidP="004A1B6F"/>
    <w:p w14:paraId="641970AC" w14:textId="2A83D0CF" w:rsidR="004A1B6F" w:rsidRPr="004A1B6F" w:rsidRDefault="004A1B6F" w:rsidP="004A1B6F"/>
    <w:p w14:paraId="28025E5B" w14:textId="36F6A865" w:rsidR="004A1B6F" w:rsidRDefault="004A1B6F" w:rsidP="004A1B6F"/>
    <w:p w14:paraId="291155ED" w14:textId="1D89A439" w:rsidR="004A1B6F" w:rsidRPr="004A1B6F" w:rsidRDefault="00A81FEF" w:rsidP="004A1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07A6C1B2" wp14:editId="05CE48E8">
                <wp:simplePos x="0" y="0"/>
                <wp:positionH relativeFrom="column">
                  <wp:posOffset>487861</wp:posOffset>
                </wp:positionH>
                <wp:positionV relativeFrom="paragraph">
                  <wp:posOffset>12065</wp:posOffset>
                </wp:positionV>
                <wp:extent cx="3249386" cy="1240971"/>
                <wp:effectExtent l="0" t="0" r="825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386" cy="1240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617653" w14:textId="77777777" w:rsidR="00A81FEF" w:rsidRPr="00144127" w:rsidRDefault="00A81FEF" w:rsidP="00A81FEF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4412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Why Active Living?</w:t>
                            </w:r>
                          </w:p>
                          <w:p w14:paraId="6D050B84" w14:textId="77777777" w:rsidR="00A81FEF" w:rsidRPr="00144127" w:rsidRDefault="00A81FEF" w:rsidP="00A81FEF">
                            <w:pPr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 xml:space="preserve">Stay Independently Longer </w:t>
                            </w:r>
                          </w:p>
                          <w:p w14:paraId="7597BE16" w14:textId="77777777" w:rsidR="00A81FEF" w:rsidRPr="00144127" w:rsidRDefault="00A81FEF" w:rsidP="00A81FEF">
                            <w:pPr>
                              <w:widowControl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Better Quality of Life</w:t>
                            </w:r>
                          </w:p>
                          <w:p w14:paraId="59644B00" w14:textId="77777777" w:rsidR="00A81FEF" w:rsidRPr="00144127" w:rsidRDefault="00A81FEF" w:rsidP="00A81FE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Increased Enjoyment &amp; Happiness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C1B2" id="Text Box 18" o:spid="_x0000_s1033" type="#_x0000_t202" style="position:absolute;margin-left:38.4pt;margin-top:.95pt;width:255.85pt;height:97.7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23617653" w14:textId="77777777" w:rsidR="00A81FEF" w:rsidRPr="00144127" w:rsidRDefault="00A81FEF" w:rsidP="00A81FEF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14412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Why Active Living?</w:t>
                      </w:r>
                    </w:p>
                    <w:p w14:paraId="6D050B84" w14:textId="77777777" w:rsidR="00A81FEF" w:rsidRPr="00144127" w:rsidRDefault="00A81FEF" w:rsidP="00A81FEF">
                      <w:pPr>
                        <w:widowControl w:val="0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 xml:space="preserve">Stay Independently Longer </w:t>
                      </w:r>
                    </w:p>
                    <w:p w14:paraId="7597BE16" w14:textId="77777777" w:rsidR="00A81FEF" w:rsidRPr="00144127" w:rsidRDefault="00A81FEF" w:rsidP="00A81FEF">
                      <w:pPr>
                        <w:widowControl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Better Quality of Life</w:t>
                      </w:r>
                    </w:p>
                    <w:p w14:paraId="59644B00" w14:textId="77777777" w:rsidR="00A81FEF" w:rsidRPr="00144127" w:rsidRDefault="00A81FEF" w:rsidP="00A81FEF">
                      <w:pPr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Increased Enjoyment &amp; Happiness</w:t>
                      </w:r>
                    </w:p>
                  </w:txbxContent>
                </v:textbox>
              </v:shape>
            </w:pict>
          </mc:Fallback>
        </mc:AlternateContent>
      </w:r>
    </w:p>
    <w:p w14:paraId="19C30A5A" w14:textId="72F0503F" w:rsidR="004A1B6F" w:rsidRPr="004A1B6F" w:rsidRDefault="00A81FEF" w:rsidP="004A1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0F06CFF" wp14:editId="40522F1B">
                <wp:simplePos x="0" y="0"/>
                <wp:positionH relativeFrom="column">
                  <wp:posOffset>3608614</wp:posOffset>
                </wp:positionH>
                <wp:positionV relativeFrom="paragraph">
                  <wp:posOffset>78649</wp:posOffset>
                </wp:positionV>
                <wp:extent cx="3367587" cy="571500"/>
                <wp:effectExtent l="0" t="0" r="444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587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92458C" w14:textId="77777777" w:rsidR="00A81FEF" w:rsidRPr="00144127" w:rsidRDefault="00A81FEF" w:rsidP="00A81FE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Free Verbal Assessment</w:t>
                            </w:r>
                          </w:p>
                          <w:p w14:paraId="35BD67BD" w14:textId="7DAAA0AF" w:rsidR="00A81FEF" w:rsidRPr="00144127" w:rsidRDefault="00A81FEF" w:rsidP="00A81FE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44127">
                              <w:rPr>
                                <w:sz w:val="32"/>
                                <w:szCs w:val="32"/>
                              </w:rPr>
                              <w:t>Give me a Call and Leave a Message!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6CFF" id="Text Box 21" o:spid="_x0000_s1034" type="#_x0000_t202" style="position:absolute;margin-left:284.15pt;margin-top:6.2pt;width:265.15pt;height:4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4292458C" w14:textId="77777777" w:rsidR="00A81FEF" w:rsidRPr="00144127" w:rsidRDefault="00A81FEF" w:rsidP="00A81FE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Free Verbal Assessment</w:t>
                      </w:r>
                    </w:p>
                    <w:p w14:paraId="35BD67BD" w14:textId="7DAAA0AF" w:rsidR="00A81FEF" w:rsidRPr="00144127" w:rsidRDefault="00A81FEF" w:rsidP="00A81FE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44127">
                        <w:rPr>
                          <w:sz w:val="32"/>
                          <w:szCs w:val="32"/>
                        </w:rPr>
                        <w:t>Give me a Call and Leave a Message!</w:t>
                      </w:r>
                    </w:p>
                  </w:txbxContent>
                </v:textbox>
              </v:shape>
            </w:pict>
          </mc:Fallback>
        </mc:AlternateContent>
      </w:r>
    </w:p>
    <w:p w14:paraId="078BD905" w14:textId="270AA765" w:rsidR="004A1B6F" w:rsidRPr="004A1B6F" w:rsidRDefault="004A1B6F" w:rsidP="004A1B6F"/>
    <w:p w14:paraId="0040403C" w14:textId="62B6C4FD" w:rsidR="004A1B6F" w:rsidRPr="004A1B6F" w:rsidRDefault="004A1B6F" w:rsidP="004A1B6F"/>
    <w:p w14:paraId="0A58AE79" w14:textId="5EC4842A" w:rsidR="004A1B6F" w:rsidRPr="004A1B6F" w:rsidRDefault="00B05D09" w:rsidP="004A1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AC69B05" wp14:editId="40161040">
                <wp:simplePos x="0" y="0"/>
                <wp:positionH relativeFrom="column">
                  <wp:posOffset>80010</wp:posOffset>
                </wp:positionH>
                <wp:positionV relativeFrom="page">
                  <wp:posOffset>9222559</wp:posOffset>
                </wp:positionV>
                <wp:extent cx="7219950" cy="611505"/>
                <wp:effectExtent l="0" t="0" r="0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163319" w14:textId="1BB06FE7" w:rsidR="00ED1100" w:rsidRDefault="00C15849" w:rsidP="004A1B6F">
                            <w:pPr>
                              <w:widowControl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Virginia Simmons          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Living Active Dementi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a          </w:t>
                            </w:r>
                            <w:r w:rsidR="0002736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Consulting and Training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8C33A7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Tel 434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-907-6190</w:t>
                            </w:r>
                          </w:p>
                          <w:p w14:paraId="5AC1B6FA" w14:textId="6D44FCF1" w:rsidR="00AB6AE3" w:rsidRPr="00C15849" w:rsidRDefault="00AB6AE3" w:rsidP="004A1B6F">
                            <w:pPr>
                              <w:widowControl w:val="0"/>
                              <w:spacing w:before="120" w:after="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Livingactive22@gmail.com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9B05" id="Text Box 22" o:spid="_x0000_s1035" type="#_x0000_t202" style="position:absolute;margin-left:6.3pt;margin-top:726.2pt;width:568.5pt;height:48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2E163319" w14:textId="1BB06FE7" w:rsidR="00ED1100" w:rsidRDefault="00C15849" w:rsidP="004A1B6F">
                      <w:pPr>
                        <w:widowControl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Virginia Simmons          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Living Active Dementi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a          </w:t>
                      </w:r>
                      <w:r w:rsidR="0002736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Consulting and Training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          </w:t>
                      </w:r>
                      <w:r w:rsidR="008C33A7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Tel 434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-907-6190</w:t>
                      </w:r>
                    </w:p>
                    <w:p w14:paraId="5AC1B6FA" w14:textId="6D44FCF1" w:rsidR="00AB6AE3" w:rsidRPr="00C15849" w:rsidRDefault="00AB6AE3" w:rsidP="004A1B6F">
                      <w:pPr>
                        <w:widowControl w:val="0"/>
                        <w:spacing w:before="120" w:after="120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Livingactive22@gmail.com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A1B6F" w:rsidRPr="004A1B6F" w:rsidSect="00E65CBA">
      <w:headerReference w:type="default" r:id="rId11"/>
      <w:footerReference w:type="default" r:id="rId12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D4A4" w14:textId="77777777" w:rsidR="00A74F42" w:rsidRDefault="00A74F42" w:rsidP="008335AE">
      <w:r>
        <w:separator/>
      </w:r>
    </w:p>
  </w:endnote>
  <w:endnote w:type="continuationSeparator" w:id="0">
    <w:p w14:paraId="411B0177" w14:textId="77777777" w:rsidR="00A74F42" w:rsidRDefault="00A74F42" w:rsidP="008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7E0D" w14:textId="57FAFA64" w:rsidR="00114831" w:rsidRDefault="0011483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4CE0F" wp14:editId="5F406FDE">
          <wp:simplePos x="0" y="0"/>
          <wp:positionH relativeFrom="margin">
            <wp:align>right</wp:align>
          </wp:positionH>
          <wp:positionV relativeFrom="paragraph">
            <wp:posOffset>-637540</wp:posOffset>
          </wp:positionV>
          <wp:extent cx="7315395" cy="778287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395" cy="778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64EB" w14:textId="77777777" w:rsidR="00A74F42" w:rsidRDefault="00A74F42" w:rsidP="008335AE">
      <w:r>
        <w:separator/>
      </w:r>
    </w:p>
  </w:footnote>
  <w:footnote w:type="continuationSeparator" w:id="0">
    <w:p w14:paraId="46323AF0" w14:textId="77777777" w:rsidR="00A74F42" w:rsidRDefault="00A74F42" w:rsidP="0083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67C2" w14:textId="153B4EA4" w:rsidR="00E07FDF" w:rsidRDefault="00E07FDF">
    <w:pPr>
      <w:pStyle w:val="Header"/>
    </w:pPr>
    <w:r>
      <w:rPr>
        <w:noProof/>
      </w:rPr>
      <w:drawing>
        <wp:inline distT="0" distB="0" distL="0" distR="0" wp14:anchorId="38D4A78A" wp14:editId="20EDC055">
          <wp:extent cx="7285990" cy="889686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8" b="47509"/>
                  <a:stretch/>
                </pic:blipFill>
                <pic:spPr bwMode="auto">
                  <a:xfrm>
                    <a:off x="0" y="0"/>
                    <a:ext cx="7509823" cy="917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8DA"/>
    <w:multiLevelType w:val="hybridMultilevel"/>
    <w:tmpl w:val="2A5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BDA"/>
    <w:multiLevelType w:val="hybridMultilevel"/>
    <w:tmpl w:val="A77CD3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42EEE"/>
    <w:multiLevelType w:val="multilevel"/>
    <w:tmpl w:val="3FB6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7260B"/>
    <w:multiLevelType w:val="hybridMultilevel"/>
    <w:tmpl w:val="388806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DD0F14"/>
    <w:multiLevelType w:val="hybridMultilevel"/>
    <w:tmpl w:val="414A1C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3249">
    <w:abstractNumId w:val="1"/>
  </w:num>
  <w:num w:numId="2" w16cid:durableId="1404835610">
    <w:abstractNumId w:val="0"/>
  </w:num>
  <w:num w:numId="3" w16cid:durableId="1285499245">
    <w:abstractNumId w:val="5"/>
  </w:num>
  <w:num w:numId="4" w16cid:durableId="1676617284">
    <w:abstractNumId w:val="2"/>
  </w:num>
  <w:num w:numId="5" w16cid:durableId="1108549179">
    <w:abstractNumId w:val="4"/>
  </w:num>
  <w:num w:numId="6" w16cid:durableId="102108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2"/>
    <w:rsid w:val="0002736F"/>
    <w:rsid w:val="000840C9"/>
    <w:rsid w:val="000A5649"/>
    <w:rsid w:val="000D247E"/>
    <w:rsid w:val="000E7AAA"/>
    <w:rsid w:val="000F403B"/>
    <w:rsid w:val="001118E0"/>
    <w:rsid w:val="00114831"/>
    <w:rsid w:val="00144127"/>
    <w:rsid w:val="0018688F"/>
    <w:rsid w:val="00194B1B"/>
    <w:rsid w:val="001B326D"/>
    <w:rsid w:val="001F3410"/>
    <w:rsid w:val="001F7C69"/>
    <w:rsid w:val="002173E0"/>
    <w:rsid w:val="00230063"/>
    <w:rsid w:val="00241104"/>
    <w:rsid w:val="002A0CD4"/>
    <w:rsid w:val="002B3B63"/>
    <w:rsid w:val="003A61EA"/>
    <w:rsid w:val="003B7DE5"/>
    <w:rsid w:val="004017C7"/>
    <w:rsid w:val="00417CA0"/>
    <w:rsid w:val="00446CAE"/>
    <w:rsid w:val="004A1B6F"/>
    <w:rsid w:val="004B45C2"/>
    <w:rsid w:val="004D05AE"/>
    <w:rsid w:val="004E6D99"/>
    <w:rsid w:val="004F4E54"/>
    <w:rsid w:val="00515030"/>
    <w:rsid w:val="005601B3"/>
    <w:rsid w:val="005B3039"/>
    <w:rsid w:val="005D5D75"/>
    <w:rsid w:val="005F22D2"/>
    <w:rsid w:val="005F333B"/>
    <w:rsid w:val="005F47A8"/>
    <w:rsid w:val="005F70E4"/>
    <w:rsid w:val="00606D3B"/>
    <w:rsid w:val="006120C2"/>
    <w:rsid w:val="00620E7F"/>
    <w:rsid w:val="00637FD3"/>
    <w:rsid w:val="00660562"/>
    <w:rsid w:val="00670AF4"/>
    <w:rsid w:val="00690D00"/>
    <w:rsid w:val="006A13AB"/>
    <w:rsid w:val="006F164D"/>
    <w:rsid w:val="007114FA"/>
    <w:rsid w:val="00761426"/>
    <w:rsid w:val="0077373D"/>
    <w:rsid w:val="007E4C28"/>
    <w:rsid w:val="00810177"/>
    <w:rsid w:val="0082099B"/>
    <w:rsid w:val="00823BE4"/>
    <w:rsid w:val="008335AE"/>
    <w:rsid w:val="00840768"/>
    <w:rsid w:val="008A339D"/>
    <w:rsid w:val="008C33A7"/>
    <w:rsid w:val="00904EDB"/>
    <w:rsid w:val="009206F1"/>
    <w:rsid w:val="00920BCA"/>
    <w:rsid w:val="0094386A"/>
    <w:rsid w:val="009812D7"/>
    <w:rsid w:val="00994E05"/>
    <w:rsid w:val="009A4B15"/>
    <w:rsid w:val="009A4E56"/>
    <w:rsid w:val="009D61FA"/>
    <w:rsid w:val="009F6612"/>
    <w:rsid w:val="00A73422"/>
    <w:rsid w:val="00A74F42"/>
    <w:rsid w:val="00A81FEF"/>
    <w:rsid w:val="00AB6AE3"/>
    <w:rsid w:val="00AE11DD"/>
    <w:rsid w:val="00AE3807"/>
    <w:rsid w:val="00B024DE"/>
    <w:rsid w:val="00B05D09"/>
    <w:rsid w:val="00B371B3"/>
    <w:rsid w:val="00B4435E"/>
    <w:rsid w:val="00B75721"/>
    <w:rsid w:val="00BB6D41"/>
    <w:rsid w:val="00C15849"/>
    <w:rsid w:val="00C2728C"/>
    <w:rsid w:val="00C73B89"/>
    <w:rsid w:val="00C751EB"/>
    <w:rsid w:val="00CB5716"/>
    <w:rsid w:val="00CC1E03"/>
    <w:rsid w:val="00D00CE3"/>
    <w:rsid w:val="00D46C8A"/>
    <w:rsid w:val="00E07FDF"/>
    <w:rsid w:val="00E34B53"/>
    <w:rsid w:val="00E42971"/>
    <w:rsid w:val="00E61CB5"/>
    <w:rsid w:val="00E65CBA"/>
    <w:rsid w:val="00E76EA5"/>
    <w:rsid w:val="00ED1100"/>
    <w:rsid w:val="00F34D14"/>
    <w:rsid w:val="00F543A7"/>
    <w:rsid w:val="00F93EED"/>
    <w:rsid w:val="00FE0FF7"/>
    <w:rsid w:val="00FE2E3F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DBABC"/>
  <w15:chartTrackingRefBased/>
  <w15:docId w15:val="{D5DF0A8B-7643-4B41-BEC8-7E67E7D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4D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0</TotalTime>
  <Pages>1</Pages>
  <Words>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</dc:creator>
  <cp:keywords/>
  <dc:description/>
  <cp:lastModifiedBy>Dominique Simmons</cp:lastModifiedBy>
  <cp:revision>2</cp:revision>
  <cp:lastPrinted>2023-03-10T22:23:00Z</cp:lastPrinted>
  <dcterms:created xsi:type="dcterms:W3CDTF">2024-02-01T23:17:00Z</dcterms:created>
  <dcterms:modified xsi:type="dcterms:W3CDTF">2024-02-01T23:17:00Z</dcterms:modified>
</cp:coreProperties>
</file>