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B9FC" w14:textId="123EEA4B" w:rsidR="005F70E4" w:rsidRDefault="004F5307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389D085" wp14:editId="560F0E57">
                <wp:simplePos x="0" y="0"/>
                <wp:positionH relativeFrom="margin">
                  <wp:align>right</wp:align>
                </wp:positionH>
                <wp:positionV relativeFrom="page">
                  <wp:posOffset>2613385</wp:posOffset>
                </wp:positionV>
                <wp:extent cx="2268855" cy="5016843"/>
                <wp:effectExtent l="0" t="0" r="1714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5016843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C1D84D" w14:textId="4854D3AA" w:rsidR="00ED1100" w:rsidRPr="006A13AB" w:rsidRDefault="005F22D2" w:rsidP="005F22D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6A13A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 xml:space="preserve">Topics Covered:  </w:t>
                            </w:r>
                          </w:p>
                          <w:p w14:paraId="27252745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Overview of Dementia</w:t>
                            </w:r>
                          </w:p>
                          <w:p w14:paraId="57603A90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Communication &amp; Feelings </w:t>
                            </w:r>
                          </w:p>
                          <w:p w14:paraId="21B37E81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Repetitive Behaviors &amp; Depression</w:t>
                            </w:r>
                          </w:p>
                          <w:p w14:paraId="7E08ECAE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Delusions, Hallucinations, Hording &amp; Wandering </w:t>
                            </w:r>
                          </w:p>
                          <w:p w14:paraId="376CDCE7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Aggressive Behaviors, Intimacy &amp; Sexuality </w:t>
                            </w:r>
                          </w:p>
                          <w:p w14:paraId="66634FF9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Personal Care, Pain &amp; Nutrition </w:t>
                            </w:r>
                          </w:p>
                          <w:p w14:paraId="0AFFFD4B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Activities </w:t>
                            </w:r>
                          </w:p>
                          <w:p w14:paraId="19A4E710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Environment </w:t>
                            </w:r>
                          </w:p>
                          <w:p w14:paraId="664108DB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Staff &amp; Family Support </w:t>
                            </w:r>
                          </w:p>
                          <w:p w14:paraId="67FDB4AA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Abuse Prevention </w:t>
                            </w:r>
                          </w:p>
                          <w:p w14:paraId="0B08C84F" w14:textId="77777777" w:rsidR="00F93EED" w:rsidRPr="009A4B15" w:rsidRDefault="00F93EED" w:rsidP="00F93EE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Diversity &amp; Cultural Competence</w:t>
                            </w:r>
                          </w:p>
                          <w:p w14:paraId="19C3204A" w14:textId="2FE37400" w:rsidR="00FE2E3F" w:rsidRPr="00114831" w:rsidRDefault="00F93EED" w:rsidP="001148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Spiritual &amp; End of Life Issues  </w:t>
                            </w:r>
                          </w:p>
                          <w:p w14:paraId="1E93C528" w14:textId="4E91E030" w:rsidR="004F5307" w:rsidRDefault="005F22D2" w:rsidP="005F22D2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7030A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Note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:  This </w:t>
                            </w:r>
                            <w:r w:rsidR="00660562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is 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only ONE of the </w:t>
                            </w:r>
                            <w:r w:rsidR="00C73B89"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requirements for becoming a 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Certified </w:t>
                            </w:r>
                            <w:r w:rsidR="00FE2E3F"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Dementia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  <w:r w:rsidR="00FE2E3F"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Practitioner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. </w:t>
                            </w:r>
                          </w:p>
                          <w:p w14:paraId="4D527983" w14:textId="77777777" w:rsidR="004F5307" w:rsidRPr="004F5307" w:rsidRDefault="004F5307" w:rsidP="004F5307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7030A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20492E58" w14:textId="32839E77" w:rsidR="00620E7F" w:rsidRDefault="005F22D2" w:rsidP="004F530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For more information</w:t>
                            </w:r>
                          </w:p>
                          <w:p w14:paraId="565C337C" w14:textId="2006E2D8" w:rsidR="005F22D2" w:rsidRPr="006A13AB" w:rsidRDefault="005F22D2" w:rsidP="004F530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go to</w:t>
                            </w:r>
                            <w:r w:rsidR="004F5307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:  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www.nccdp.org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9D08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27.45pt;margin-top:205.8pt;width:178.65pt;height:395.05pt;z-index:25165619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" filled="f" fillcolor="#fffffe" strokecolor="#7030a0" insetpen="t">
                <v:textbox inset="2.88pt,2.88pt,2.88pt,2.88pt">
                  <w:txbxContent>
                    <w:p w14:paraId="1DC1D84D" w14:textId="4854D3AA" w:rsidR="00ED1100" w:rsidRPr="006A13AB" w:rsidRDefault="005F22D2" w:rsidP="005F22D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</w:pPr>
                      <w:r w:rsidRPr="006A13AB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  <w:t xml:space="preserve">Topics Covered:  </w:t>
                      </w:r>
                    </w:p>
                    <w:p w14:paraId="27252745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Overview of Dementia</w:t>
                      </w:r>
                    </w:p>
                    <w:p w14:paraId="57603A90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Communication &amp; Feelings </w:t>
                      </w:r>
                    </w:p>
                    <w:p w14:paraId="21B37E81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Repetitive Behaviors &amp; Depression</w:t>
                      </w:r>
                    </w:p>
                    <w:p w14:paraId="7E08ECAE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Delusions, Hallucinations, Hording &amp; Wandering </w:t>
                      </w:r>
                    </w:p>
                    <w:p w14:paraId="376CDCE7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Aggressive Behaviors, Intimacy &amp; Sexuality </w:t>
                      </w:r>
                    </w:p>
                    <w:p w14:paraId="66634FF9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Personal Care, Pain &amp; Nutrition </w:t>
                      </w:r>
                    </w:p>
                    <w:p w14:paraId="0AFFFD4B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Activities </w:t>
                      </w:r>
                    </w:p>
                    <w:p w14:paraId="19A4E710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Environment </w:t>
                      </w:r>
                    </w:p>
                    <w:p w14:paraId="664108DB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Staff &amp; Family Support </w:t>
                      </w:r>
                    </w:p>
                    <w:p w14:paraId="67FDB4AA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Abuse Prevention </w:t>
                      </w:r>
                    </w:p>
                    <w:p w14:paraId="0B08C84F" w14:textId="77777777" w:rsidR="00F93EED" w:rsidRPr="009A4B15" w:rsidRDefault="00F93EED" w:rsidP="00F93EE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Diversity &amp; Cultural Competence</w:t>
                      </w:r>
                    </w:p>
                    <w:p w14:paraId="19C3204A" w14:textId="2FE37400" w:rsidR="00FE2E3F" w:rsidRPr="00114831" w:rsidRDefault="00F93EED" w:rsidP="001148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Spiritual &amp; End of Life Issues  </w:t>
                      </w:r>
                    </w:p>
                    <w:p w14:paraId="1E93C528" w14:textId="4E91E030" w:rsidR="004F5307" w:rsidRDefault="005F22D2" w:rsidP="005F22D2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7030A0"/>
                          <w:sz w:val="16"/>
                          <w:szCs w:val="16"/>
                          <w:lang w:val="en"/>
                        </w:rPr>
                      </w:pP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  <w:t>Note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:  This </w:t>
                      </w:r>
                      <w:r w:rsidR="00660562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is 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only ONE of the </w:t>
                      </w:r>
                      <w:r w:rsidR="00C73B89"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requirements for becoming a 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Certified </w:t>
                      </w:r>
                      <w:r w:rsidR="00FE2E3F"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>Dementia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  <w:r w:rsidR="00FE2E3F"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>Practitioner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. </w:t>
                      </w:r>
                    </w:p>
                    <w:p w14:paraId="4D527983" w14:textId="77777777" w:rsidR="004F5307" w:rsidRPr="004F5307" w:rsidRDefault="004F5307" w:rsidP="004F5307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7030A0"/>
                          <w:sz w:val="16"/>
                          <w:szCs w:val="16"/>
                          <w:lang w:val="en"/>
                        </w:rPr>
                      </w:pPr>
                    </w:p>
                    <w:p w14:paraId="20492E58" w14:textId="32839E77" w:rsidR="00620E7F" w:rsidRDefault="005F22D2" w:rsidP="004F5307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>For more information</w:t>
                      </w:r>
                    </w:p>
                    <w:p w14:paraId="565C337C" w14:textId="2006E2D8" w:rsidR="005F22D2" w:rsidRPr="006A13AB" w:rsidRDefault="005F22D2" w:rsidP="004F5307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>go to</w:t>
                      </w:r>
                      <w:r w:rsidR="004F5307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:  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>www.nccdp.org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DBEA95" wp14:editId="74CB310E">
                <wp:simplePos x="0" y="0"/>
                <wp:positionH relativeFrom="column">
                  <wp:posOffset>76200</wp:posOffset>
                </wp:positionH>
                <wp:positionV relativeFrom="paragraph">
                  <wp:posOffset>916940</wp:posOffset>
                </wp:positionV>
                <wp:extent cx="2438400" cy="4787265"/>
                <wp:effectExtent l="0" t="0" r="1905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787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E9627D" w14:textId="2EBCADAC" w:rsidR="00230063" w:rsidRDefault="00DF799F" w:rsidP="00DF79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Healthcare experience over 22 years</w:t>
                            </w:r>
                          </w:p>
                          <w:p w14:paraId="180E09F1" w14:textId="77777777" w:rsidR="006120C2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BA660B" w14:textId="3863035A" w:rsidR="00C751EB" w:rsidRDefault="00920BCA" w:rsidP="002300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Certified Recreational Therap</w:t>
                            </w:r>
                            <w:r w:rsidR="00DF79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Specialist over 20 years</w:t>
                            </w:r>
                          </w:p>
                          <w:p w14:paraId="47249E87" w14:textId="77777777" w:rsidR="006120C2" w:rsidRPr="00DF799F" w:rsidRDefault="006120C2" w:rsidP="00DF79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45AF14" w14:textId="2A8EE5F5" w:rsidR="00E42971" w:rsidRDefault="00E42971" w:rsidP="00E4297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Project Lifesaver Trainings</w:t>
                            </w:r>
                            <w:r w:rsidR="00DF79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with Sherriff Dept. </w:t>
                            </w:r>
                          </w:p>
                          <w:p w14:paraId="204FC9FF" w14:textId="77777777" w:rsidR="006120C2" w:rsidRPr="00E42971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5D9BE5" w14:textId="3005072A" w:rsidR="00446CAE" w:rsidRDefault="000840C9" w:rsidP="00241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Certified Dementia Practitioner</w:t>
                            </w:r>
                            <w:r w:rsidR="00446C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over 10 years</w:t>
                            </w:r>
                          </w:p>
                          <w:p w14:paraId="5E86B517" w14:textId="77777777" w:rsidR="006120C2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D9FDA2" w14:textId="70DE13A3" w:rsidR="000840C9" w:rsidRDefault="00446CAE" w:rsidP="00241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Dementia </w:t>
                            </w:r>
                            <w:r w:rsidR="000840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Trainer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over 5 </w:t>
                            </w:r>
                            <w:r w:rsidR="008C3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yrs.</w:t>
                            </w:r>
                          </w:p>
                          <w:p w14:paraId="4954734C" w14:textId="77777777" w:rsidR="006120C2" w:rsidRPr="009A4B15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D86A4D" w14:textId="2B6284B2" w:rsidR="00C751EB" w:rsidRDefault="00C751EB" w:rsidP="00241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Voluntee</w:t>
                            </w:r>
                            <w:r w:rsidR="00E429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9A4B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9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 the</w:t>
                            </w:r>
                            <w:r w:rsidRPr="009A4B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Community with Alzheimer’s Association for over 15 years</w:t>
                            </w:r>
                          </w:p>
                          <w:p w14:paraId="7158FB23" w14:textId="77777777" w:rsidR="006120C2" w:rsidRPr="009A4B15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8AD915" w14:textId="58B6E16E" w:rsidR="00DF799F" w:rsidRDefault="00DF799F" w:rsidP="00DF79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F31AE4" w14:textId="77777777" w:rsidR="00DF799F" w:rsidRPr="00DF799F" w:rsidRDefault="00DF799F" w:rsidP="00DF79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0936B2" w14:textId="30FB94F1" w:rsidR="00C751EB" w:rsidRPr="00920BCA" w:rsidRDefault="00C751EB" w:rsidP="004F5307">
                            <w:pPr>
                              <w:pStyle w:val="ListParagraph"/>
                              <w:spacing w:before="120" w:after="120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Mission:  </w:t>
                            </w:r>
                            <w:r w:rsidR="0066056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 share </w:t>
                            </w:r>
                            <w:r w:rsidR="00241104"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knowledge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about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ementia with those in the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ommunity through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nteract</w:t>
                            </w:r>
                            <w:r w:rsidR="00241104"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ive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un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rainings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EA95" id="Text Box 8" o:spid="_x0000_s1027" type="#_x0000_t202" style="position:absolute;margin-left:6pt;margin-top:72.2pt;width:192pt;height:37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" filled="f" strokecolor="black [3213]" strokeweight=".5pt">
                <v:textbox>
                  <w:txbxContent>
                    <w:p w14:paraId="4CE9627D" w14:textId="2EBCADAC" w:rsidR="00230063" w:rsidRDefault="00DF799F" w:rsidP="00DF79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Healthcare experience over 22 years</w:t>
                      </w:r>
                    </w:p>
                    <w:p w14:paraId="180E09F1" w14:textId="77777777" w:rsidR="006120C2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BA660B" w14:textId="3863035A" w:rsidR="00C751EB" w:rsidRDefault="00920BCA" w:rsidP="002300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Certified Recreational Therap</w:t>
                      </w:r>
                      <w:r w:rsidR="00DF799F">
                        <w:rPr>
                          <w:rFonts w:ascii="Arial" w:hAnsi="Arial" w:cs="Arial"/>
                          <w:sz w:val="24"/>
                          <w:szCs w:val="24"/>
                        </w:rPr>
                        <w:t>y Specialist over 20 years</w:t>
                      </w:r>
                    </w:p>
                    <w:p w14:paraId="47249E87" w14:textId="77777777" w:rsidR="006120C2" w:rsidRPr="00DF799F" w:rsidRDefault="006120C2" w:rsidP="00DF79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45AF14" w14:textId="2A8EE5F5" w:rsidR="00E42971" w:rsidRDefault="00E42971" w:rsidP="00E4297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sz w:val="24"/>
                          <w:szCs w:val="24"/>
                        </w:rPr>
                        <w:t>Project Lifesaver Trainings</w:t>
                      </w:r>
                      <w:r w:rsidR="00DF799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with Sherriff Dept. </w:t>
                      </w:r>
                    </w:p>
                    <w:p w14:paraId="204FC9FF" w14:textId="77777777" w:rsidR="006120C2" w:rsidRPr="00E42971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5D9BE5" w14:textId="3005072A" w:rsidR="00446CAE" w:rsidRDefault="000840C9" w:rsidP="002411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Certified Dementia Practitioner</w:t>
                      </w:r>
                      <w:r w:rsidR="00446C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over 10 years</w:t>
                      </w:r>
                    </w:p>
                    <w:p w14:paraId="5E86B517" w14:textId="77777777" w:rsidR="006120C2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D9FDA2" w14:textId="70DE13A3" w:rsidR="000840C9" w:rsidRDefault="00446CAE" w:rsidP="002411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Dementia </w:t>
                      </w:r>
                      <w:r w:rsidR="000840C9">
                        <w:rPr>
                          <w:rFonts w:ascii="Arial" w:hAnsi="Arial" w:cs="Arial"/>
                          <w:sz w:val="24"/>
                          <w:szCs w:val="24"/>
                        </w:rPr>
                        <w:t>Trainer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over 5 </w:t>
                      </w:r>
                      <w:r w:rsidR="008C33A7">
                        <w:rPr>
                          <w:rFonts w:ascii="Arial" w:hAnsi="Arial" w:cs="Arial"/>
                          <w:sz w:val="24"/>
                          <w:szCs w:val="24"/>
                        </w:rPr>
                        <w:t>yrs.</w:t>
                      </w:r>
                    </w:p>
                    <w:p w14:paraId="4954734C" w14:textId="77777777" w:rsidR="006120C2" w:rsidRPr="009A4B15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D86A4D" w14:textId="2B6284B2" w:rsidR="00C751EB" w:rsidRDefault="00C751EB" w:rsidP="002411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sz w:val="24"/>
                          <w:szCs w:val="24"/>
                        </w:rPr>
                        <w:t>Voluntee</w:t>
                      </w:r>
                      <w:r w:rsidR="00E42971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Pr="009A4B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F799F">
                        <w:rPr>
                          <w:rFonts w:ascii="Arial" w:hAnsi="Arial" w:cs="Arial"/>
                          <w:sz w:val="24"/>
                          <w:szCs w:val="24"/>
                        </w:rPr>
                        <w:t>in the</w:t>
                      </w:r>
                      <w:r w:rsidRPr="009A4B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Community with Alzheimer’s Association for over 15 years</w:t>
                      </w:r>
                    </w:p>
                    <w:p w14:paraId="7158FB23" w14:textId="77777777" w:rsidR="006120C2" w:rsidRPr="009A4B15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8AD915" w14:textId="58B6E16E" w:rsidR="00DF799F" w:rsidRDefault="00DF799F" w:rsidP="00DF79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F31AE4" w14:textId="77777777" w:rsidR="00DF799F" w:rsidRPr="00DF799F" w:rsidRDefault="00DF799F" w:rsidP="00DF79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0936B2" w14:textId="30FB94F1" w:rsidR="00C751EB" w:rsidRPr="00920BCA" w:rsidRDefault="00C751EB" w:rsidP="004F5307">
                      <w:pPr>
                        <w:pStyle w:val="ListParagraph"/>
                        <w:spacing w:before="120" w:after="120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Mission:  </w:t>
                      </w:r>
                      <w:r w:rsidR="0066056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 share </w:t>
                      </w:r>
                      <w:r w:rsidR="00241104"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knowledge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about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ementia with those in the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ommunity through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nteract</w:t>
                      </w:r>
                      <w:r w:rsidR="00241104"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ive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and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un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rainings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73394" wp14:editId="0F0BF307">
                <wp:simplePos x="0" y="0"/>
                <wp:positionH relativeFrom="margin">
                  <wp:posOffset>3128645</wp:posOffset>
                </wp:positionH>
                <wp:positionV relativeFrom="paragraph">
                  <wp:posOffset>6001385</wp:posOffset>
                </wp:positionV>
                <wp:extent cx="3482340" cy="1019175"/>
                <wp:effectExtent l="0" t="0" r="2286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291E88F" w14:textId="78DC0CED" w:rsidR="001118E0" w:rsidRPr="00AE3807" w:rsidRDefault="008A33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38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Who Should Attend</w:t>
                            </w:r>
                            <w:r w:rsidR="00E42971" w:rsidRPr="00AE38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?</w:t>
                            </w:r>
                          </w:p>
                          <w:p w14:paraId="0BD829D2" w14:textId="49B11583" w:rsidR="00C73B89" w:rsidRPr="00AE3807" w:rsidRDefault="00C73B89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E3807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All Healthcare Professionals and Volunteers!</w:t>
                            </w:r>
                          </w:p>
                          <w:p w14:paraId="29932ECA" w14:textId="0E76B9F4" w:rsidR="00C73B89" w:rsidRPr="00AE3807" w:rsidRDefault="00C73B89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BC86C73" w14:textId="78667982" w:rsidR="00C73B89" w:rsidRPr="00AE3807" w:rsidRDefault="00C73B89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AE3807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Take the Path to become a Certified Dementia Practitioner or Certified Dementia Volunteer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73394" id="Text Box 32" o:spid="_x0000_s1028" type="#_x0000_t202" style="position:absolute;margin-left:246.35pt;margin-top:472.55pt;width:274.2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" filled="f" strokecolor="#7030a0" strokeweight=".5pt">
                <v:textbox>
                  <w:txbxContent>
                    <w:p w14:paraId="4291E88F" w14:textId="78DC0CED" w:rsidR="001118E0" w:rsidRPr="00AE3807" w:rsidRDefault="008A339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AE380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Who Should Attend</w:t>
                      </w:r>
                      <w:r w:rsidR="00E42971" w:rsidRPr="00AE380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?</w:t>
                      </w:r>
                    </w:p>
                    <w:p w14:paraId="0BD829D2" w14:textId="49B11583" w:rsidR="00C73B89" w:rsidRPr="00AE3807" w:rsidRDefault="00C73B89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AE3807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All Healthcare Professionals and Volunteers!</w:t>
                      </w:r>
                    </w:p>
                    <w:p w14:paraId="29932ECA" w14:textId="0E76B9F4" w:rsidR="00C73B89" w:rsidRPr="00AE3807" w:rsidRDefault="00C73B89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7BC86C73" w14:textId="78667982" w:rsidR="00C73B89" w:rsidRPr="00AE3807" w:rsidRDefault="00C73B89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AE3807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Take the Path to become a Certified Dementia Practitioner or Certified Dementia Volunteer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9AC0CDB" wp14:editId="17B37DE6">
                <wp:simplePos x="0" y="0"/>
                <wp:positionH relativeFrom="margin">
                  <wp:posOffset>702419</wp:posOffset>
                </wp:positionH>
                <wp:positionV relativeFrom="paragraph">
                  <wp:posOffset>6001385</wp:posOffset>
                </wp:positionV>
                <wp:extent cx="2419350" cy="1017905"/>
                <wp:effectExtent l="0" t="0" r="19050" b="1079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017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C77EAA9" w14:textId="78FFBD61" w:rsidR="00660562" w:rsidRPr="00660562" w:rsidRDefault="00660562" w:rsidP="00926D11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0C04C38" w14:textId="378259DA" w:rsidR="007114FA" w:rsidRPr="00926D11" w:rsidRDefault="007114FA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Request Rate Sheet at </w:t>
                            </w:r>
                            <w:r w:rsidRPr="00926D1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LivingActive22@gmail.com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0CDB" id="Text Box 34" o:spid="_x0000_s1029" type="#_x0000_t202" style="position:absolute;margin-left:55.3pt;margin-top:472.55pt;width:190.5pt;height:80.15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" filled="f" strokecolor="#7030a0" strokeweight=".5pt">
                <v:textbox>
                  <w:txbxContent>
                    <w:p w14:paraId="7C77EAA9" w14:textId="78FFBD61" w:rsidR="00660562" w:rsidRPr="00660562" w:rsidRDefault="00660562" w:rsidP="00926D11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70C04C38" w14:textId="378259DA" w:rsidR="007114FA" w:rsidRPr="00926D11" w:rsidRDefault="007114FA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Request Rate Sheet at </w:t>
                      </w:r>
                      <w:r w:rsidRPr="00926D11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>LivingActive22@gmail.com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99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779930D" wp14:editId="78B80D71">
                <wp:simplePos x="0" y="0"/>
                <wp:positionH relativeFrom="column">
                  <wp:posOffset>72082</wp:posOffset>
                </wp:positionH>
                <wp:positionV relativeFrom="page">
                  <wp:posOffset>1628916</wp:posOffset>
                </wp:positionV>
                <wp:extent cx="2470785" cy="1152525"/>
                <wp:effectExtent l="0" t="0" r="5715" b="9525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1422BD" w14:textId="77777777" w:rsidR="0077373D" w:rsidRPr="0077373D" w:rsidRDefault="0077373D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color w:val="2E3640"/>
                                <w:spacing w:val="40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  <w:p w14:paraId="0C3ADF61" w14:textId="77777777" w:rsidR="00C15849" w:rsidRDefault="000A5649" w:rsidP="009F661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C1584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ABOUT </w:t>
                            </w:r>
                            <w:r w:rsidR="007114FA" w:rsidRPr="00C1584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LIVING ACTIVE DEMENTIA</w:t>
                            </w:r>
                            <w:r w:rsidR="00C15849" w:rsidRPr="00C1584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</w:p>
                          <w:p w14:paraId="4100691D" w14:textId="5BA9D74A" w:rsidR="00ED1100" w:rsidRPr="00C15849" w:rsidRDefault="0002736F" w:rsidP="009F661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Consulting &amp; Training</w:t>
                            </w:r>
                          </w:p>
                          <w:p w14:paraId="436ED497" w14:textId="77777777" w:rsidR="00690D00" w:rsidRPr="00690D00" w:rsidRDefault="00690D00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  <w:p w14:paraId="0F5C60D7" w14:textId="1B81152F" w:rsidR="00690D00" w:rsidRPr="00690D00" w:rsidRDefault="00690D00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9930D" id="Text Box 23" o:spid="_x0000_s1030" type="#_x0000_t202" style="position:absolute;margin-left:5.7pt;margin-top:128.25pt;width:194.55pt;height:90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1E1422BD" w14:textId="77777777" w:rsidR="0077373D" w:rsidRPr="0077373D" w:rsidRDefault="0077373D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color w:val="2E3640"/>
                          <w:spacing w:val="40"/>
                          <w:w w:val="90"/>
                          <w:sz w:val="40"/>
                          <w:szCs w:val="40"/>
                          <w:lang w:val="en"/>
                        </w:rPr>
                      </w:pPr>
                    </w:p>
                    <w:p w14:paraId="0C3ADF61" w14:textId="77777777" w:rsidR="00C15849" w:rsidRDefault="000A5649" w:rsidP="009F661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C15849"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  <w:t xml:space="preserve">ABOUT </w:t>
                      </w:r>
                      <w:r w:rsidR="007114FA" w:rsidRPr="00C15849"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  <w:t>LIVING ACTIVE DEMENTIA</w:t>
                      </w:r>
                      <w:r w:rsidR="00C15849" w:rsidRPr="00C15849"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</w:p>
                    <w:p w14:paraId="4100691D" w14:textId="5BA9D74A" w:rsidR="00ED1100" w:rsidRPr="00C15849" w:rsidRDefault="0002736F" w:rsidP="009F661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  <w:t>Consulting &amp; Training</w:t>
                      </w:r>
                    </w:p>
                    <w:p w14:paraId="436ED497" w14:textId="77777777" w:rsidR="00690D00" w:rsidRPr="00690D00" w:rsidRDefault="00690D00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40"/>
                          <w:szCs w:val="40"/>
                          <w:lang w:val="en"/>
                        </w:rPr>
                      </w:pPr>
                    </w:p>
                    <w:p w14:paraId="0F5C60D7" w14:textId="1B81152F" w:rsidR="00690D00" w:rsidRPr="00690D00" w:rsidRDefault="00690D00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F799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1" locked="0" layoutInCell="1" allowOverlap="1" wp14:anchorId="09C4B2D6" wp14:editId="260FB154">
                <wp:simplePos x="0" y="0"/>
                <wp:positionH relativeFrom="margin">
                  <wp:posOffset>126676</wp:posOffset>
                </wp:positionH>
                <wp:positionV relativeFrom="page">
                  <wp:posOffset>256265</wp:posOffset>
                </wp:positionV>
                <wp:extent cx="7110941" cy="1672590"/>
                <wp:effectExtent l="0" t="0" r="0" b="381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0941" cy="167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B802BB" w14:textId="5B1C0EE2" w:rsidR="006120C2" w:rsidRPr="004017C7" w:rsidRDefault="006120C2" w:rsidP="00DF799F">
                            <w:pPr>
                              <w:widowControl w:val="0"/>
                              <w:spacing w:after="120"/>
                              <w:jc w:val="right"/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6"/>
                                <w:szCs w:val="76"/>
                                <w:lang w:val="en"/>
                              </w:rPr>
                            </w:pPr>
                            <w:r w:rsidRPr="004017C7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6"/>
                                <w:szCs w:val="76"/>
                                <w:lang w:val="en"/>
                              </w:rPr>
                              <w:t>Living Active Dementia</w:t>
                            </w:r>
                          </w:p>
                          <w:p w14:paraId="5E73E611" w14:textId="541B81AF" w:rsidR="006120C2" w:rsidRPr="00DF799F" w:rsidRDefault="006120C2" w:rsidP="006120C2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</w:pPr>
                            <w:r w:rsidRPr="00DF799F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  <w:t>Alzheimer’s Disease</w:t>
                            </w:r>
                            <w:r w:rsidR="004017C7" w:rsidRPr="00DF799F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  <w:t xml:space="preserve"> and </w:t>
                            </w:r>
                            <w:r w:rsidRPr="00DF799F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  <w:t xml:space="preserve">Dementia Care </w:t>
                            </w:r>
                            <w:r w:rsidR="001057D3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  <w:t>Seminar</w:t>
                            </w:r>
                          </w:p>
                          <w:p w14:paraId="7FAC21BC" w14:textId="2537701C" w:rsidR="00670AF4" w:rsidRPr="00A74F42" w:rsidRDefault="00670AF4" w:rsidP="006120C2">
                            <w:pPr>
                              <w:widowControl w:val="0"/>
                              <w:spacing w:line="84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80"/>
                                <w:szCs w:val="8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4B2D6" id="_x0000_s1031" type="#_x0000_t202" style="position:absolute;margin-left:9.95pt;margin-top:20.2pt;width:559.9pt;height:131.7pt;z-index:-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1DB802BB" w14:textId="5B1C0EE2" w:rsidR="006120C2" w:rsidRPr="004017C7" w:rsidRDefault="006120C2" w:rsidP="00DF799F">
                      <w:pPr>
                        <w:widowControl w:val="0"/>
                        <w:spacing w:after="120"/>
                        <w:jc w:val="right"/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6"/>
                          <w:szCs w:val="76"/>
                          <w:lang w:val="en"/>
                        </w:rPr>
                      </w:pPr>
                      <w:r w:rsidRPr="004017C7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6"/>
                          <w:szCs w:val="76"/>
                          <w:lang w:val="en"/>
                        </w:rPr>
                        <w:t>Living Active Dementia</w:t>
                      </w:r>
                    </w:p>
                    <w:p w14:paraId="5E73E611" w14:textId="541B81AF" w:rsidR="006120C2" w:rsidRPr="00DF799F" w:rsidRDefault="006120C2" w:rsidP="006120C2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</w:pPr>
                      <w:r w:rsidRPr="00DF799F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  <w:t>Alzheimer’s Disease</w:t>
                      </w:r>
                      <w:r w:rsidR="004017C7" w:rsidRPr="00DF799F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  <w:t xml:space="preserve"> and </w:t>
                      </w:r>
                      <w:r w:rsidRPr="00DF799F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  <w:t xml:space="preserve">Dementia Care </w:t>
                      </w:r>
                      <w:r w:rsidR="001057D3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  <w:t>Seminar</w:t>
                      </w:r>
                    </w:p>
                    <w:p w14:paraId="7FAC21BC" w14:textId="2537701C" w:rsidR="00670AF4" w:rsidRPr="00A74F42" w:rsidRDefault="00670AF4" w:rsidP="006120C2">
                      <w:pPr>
                        <w:widowControl w:val="0"/>
                        <w:spacing w:line="84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80"/>
                          <w:szCs w:val="80"/>
                          <w:lang w:val="e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799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BDE8FA" wp14:editId="5E83467F">
                <wp:simplePos x="0" y="0"/>
                <wp:positionH relativeFrom="margin">
                  <wp:align>left</wp:align>
                </wp:positionH>
                <wp:positionV relativeFrom="page">
                  <wp:posOffset>1858010</wp:posOffset>
                </wp:positionV>
                <wp:extent cx="2583815" cy="5847501"/>
                <wp:effectExtent l="0" t="0" r="6985" b="12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5847501"/>
                        </a:xfrm>
                        <a:prstGeom prst="rect">
                          <a:avLst/>
                        </a:prstGeom>
                        <a:solidFill>
                          <a:srgbClr val="EEEA2E">
                            <a:alpha val="65098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61D9B" id="Rectangle 4" o:spid="_x0000_s1026" style="position:absolute;margin-left:0;margin-top:146.3pt;width:203.45pt;height:460.45pt;z-index: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" fillcolor="#eeea2e" stroked="f">
                <v:fill opacity="42662f"/>
                <w10:wrap anchorx="margin" anchory="page"/>
              </v:rect>
            </w:pict>
          </mc:Fallback>
        </mc:AlternateContent>
      </w:r>
      <w:r w:rsidR="00515030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29936F7" wp14:editId="7EF64907">
                <wp:simplePos x="0" y="0"/>
                <wp:positionH relativeFrom="column">
                  <wp:posOffset>2730843</wp:posOffset>
                </wp:positionH>
                <wp:positionV relativeFrom="page">
                  <wp:posOffset>2631989</wp:posOffset>
                </wp:positionV>
                <wp:extent cx="2119184" cy="4782065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184" cy="4782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2EB3CF" w14:textId="4853B903" w:rsidR="00AE11DD" w:rsidRPr="009A4B15" w:rsidRDefault="006A13AB" w:rsidP="00E4297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Almost half </w:t>
                            </w:r>
                            <w:r w:rsidR="009A4B15"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t</w:t>
                            </w:r>
                            <w:r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he Residents in a Senior Living Facility are </w:t>
                            </w:r>
                            <w:r w:rsidR="00926D1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diagnosed</w:t>
                            </w:r>
                            <w:r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 with Dementia</w:t>
                            </w:r>
                          </w:p>
                          <w:p w14:paraId="58A4C99E" w14:textId="44D79860" w:rsidR="001118E0" w:rsidRPr="009A4B15" w:rsidRDefault="001118E0" w:rsidP="00AE11DD">
                            <w:pPr>
                              <w:widowControl w:val="0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27A129F4" w14:textId="126CE6ED" w:rsidR="00670AF4" w:rsidRPr="00DF799F" w:rsidRDefault="009A4B15" w:rsidP="00926D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DF7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WITH THIS SEMINAR</w:t>
                            </w:r>
                            <w:r w:rsidR="00DF7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 xml:space="preserve"> YOU WILL RECEIVE:</w:t>
                            </w:r>
                          </w:p>
                          <w:p w14:paraId="0D0BEC58" w14:textId="77777777" w:rsidR="009A4B15" w:rsidRPr="009A4B15" w:rsidRDefault="009A4B15" w:rsidP="00926D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5CD263F5" w14:textId="61E081BA" w:rsidR="00DF799F" w:rsidRPr="00926D11" w:rsidRDefault="009A4B15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Superior Quality</w:t>
                            </w:r>
                          </w:p>
                          <w:p w14:paraId="62AD10A2" w14:textId="67646BD7" w:rsidR="009A4B15" w:rsidRPr="00926D11" w:rsidRDefault="00DF799F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D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ementia 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are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Strategies</w:t>
                            </w:r>
                          </w:p>
                          <w:p w14:paraId="2463F57D" w14:textId="68526820" w:rsidR="009A4B15" w:rsidRDefault="004F5307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7186A4" w14:textId="086D9447" w:rsidR="004F5307" w:rsidRDefault="004F5307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Relevant knowledge for your Staff</w:t>
                            </w:r>
                          </w:p>
                          <w:p w14:paraId="0088DDE8" w14:textId="77777777" w:rsidR="004F5307" w:rsidRPr="00926D11" w:rsidRDefault="004F5307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9CD7FB3" w14:textId="0B9DD69B" w:rsidR="009A4B15" w:rsidRPr="00926D11" w:rsidRDefault="009A4B15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Outstanding and Interactive Training</w:t>
                            </w:r>
                          </w:p>
                          <w:p w14:paraId="3A98DDD1" w14:textId="77777777" w:rsidR="009A4B15" w:rsidRPr="00926D11" w:rsidRDefault="009A4B15" w:rsidP="00926D11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A4A636A" w14:textId="0B75C47A" w:rsidR="009A4B15" w:rsidRPr="00926D11" w:rsidRDefault="00DF799F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The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trainer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come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s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to you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57BCEECD" w14:textId="77777777" w:rsidR="009A4B15" w:rsidRPr="009A4B15" w:rsidRDefault="009A4B15" w:rsidP="004F5307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30AA0BA9" w14:textId="5DABF71F" w:rsidR="00ED1100" w:rsidRDefault="00926D11" w:rsidP="00926D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C</w:t>
                            </w:r>
                            <w:r w:rsidR="009A4B15"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ontact me </w:t>
                            </w:r>
                            <w:r w:rsid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for</w:t>
                            </w:r>
                            <w:r w:rsidR="009A4B15"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 a plan!</w:t>
                            </w:r>
                            <w:r w:rsidR="00ED1100"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br/>
                            </w:r>
                          </w:p>
                          <w:p w14:paraId="293458F9" w14:textId="584613D5" w:rsidR="00926D11" w:rsidRDefault="00926D11" w:rsidP="00926D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1373C83F" w14:textId="6D2196D0" w:rsidR="00926D11" w:rsidRDefault="00926D11" w:rsidP="004F530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F5307"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As a team, you Control how Care is being delivered to your clients</w:t>
                            </w:r>
                            <w:r w:rsidR="004F5307"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A3A2B9" w14:textId="43AE4062" w:rsidR="004F5307" w:rsidRPr="004F5307" w:rsidRDefault="004F5307" w:rsidP="004F530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Be the best you can be!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36F7" id="Text Box 19" o:spid="_x0000_s1032" type="#_x0000_t202" style="position:absolute;margin-left:215.05pt;margin-top:207.25pt;width:166.85pt;height:376.5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" filled="f" fillcolor="#fffffe" stroked="f" strokecolor="#212120" insetpen="t">
                <v:textbox inset="2.88pt,2.88pt,2.88pt,2.88pt">
                  <w:txbxContent>
                    <w:p w14:paraId="6C2EB3CF" w14:textId="4853B903" w:rsidR="00AE11DD" w:rsidRPr="009A4B15" w:rsidRDefault="006A13AB" w:rsidP="00E4297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 xml:space="preserve">Almost half </w:t>
                      </w:r>
                      <w:r w:rsidR="009A4B15"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>t</w:t>
                      </w:r>
                      <w:r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 xml:space="preserve">he Residents in a Senior Living Facility are </w:t>
                      </w:r>
                      <w:r w:rsidR="00926D1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>diagnosed</w:t>
                      </w:r>
                      <w:r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 xml:space="preserve"> with Dementia</w:t>
                      </w:r>
                    </w:p>
                    <w:p w14:paraId="58A4C99E" w14:textId="44D79860" w:rsidR="001118E0" w:rsidRPr="009A4B15" w:rsidRDefault="001118E0" w:rsidP="00AE11DD">
                      <w:pPr>
                        <w:widowControl w:val="0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</w:p>
                    <w:p w14:paraId="27A129F4" w14:textId="126CE6ED" w:rsidR="00670AF4" w:rsidRPr="00DF799F" w:rsidRDefault="009A4B15" w:rsidP="00926D1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</w:pPr>
                      <w:r w:rsidRPr="00DF7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  <w:t>WITH THIS SEMINAR</w:t>
                      </w:r>
                      <w:r w:rsidR="00DF7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  <w:t xml:space="preserve"> YOU WILL RECEIVE:</w:t>
                      </w:r>
                    </w:p>
                    <w:p w14:paraId="0D0BEC58" w14:textId="77777777" w:rsidR="009A4B15" w:rsidRPr="009A4B15" w:rsidRDefault="009A4B15" w:rsidP="00926D11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</w:p>
                    <w:p w14:paraId="5CD263F5" w14:textId="61E081BA" w:rsidR="00DF799F" w:rsidRPr="00926D11" w:rsidRDefault="009A4B15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Superior Quality</w:t>
                      </w:r>
                    </w:p>
                    <w:p w14:paraId="62AD10A2" w14:textId="67646BD7" w:rsidR="009A4B15" w:rsidRPr="00926D11" w:rsidRDefault="00DF799F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D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ementia 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are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Strategies</w:t>
                      </w:r>
                    </w:p>
                    <w:p w14:paraId="2463F57D" w14:textId="68526820" w:rsidR="009A4B15" w:rsidRDefault="004F5307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7186A4" w14:textId="086D9447" w:rsidR="004F5307" w:rsidRDefault="004F5307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Relevant knowledge for your Staff</w:t>
                      </w:r>
                    </w:p>
                    <w:p w14:paraId="0088DDE8" w14:textId="77777777" w:rsidR="004F5307" w:rsidRPr="00926D11" w:rsidRDefault="004F5307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29CD7FB3" w14:textId="0B9DD69B" w:rsidR="009A4B15" w:rsidRPr="00926D11" w:rsidRDefault="009A4B15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Outstanding and Interactive Training</w:t>
                      </w:r>
                    </w:p>
                    <w:p w14:paraId="3A98DDD1" w14:textId="77777777" w:rsidR="009A4B15" w:rsidRPr="00926D11" w:rsidRDefault="009A4B15" w:rsidP="00926D11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4A4A636A" w14:textId="0B75C47A" w:rsidR="009A4B15" w:rsidRPr="00926D11" w:rsidRDefault="00DF799F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The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trainer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come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s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to you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!</w:t>
                      </w:r>
                    </w:p>
                    <w:p w14:paraId="57BCEECD" w14:textId="77777777" w:rsidR="009A4B15" w:rsidRPr="009A4B15" w:rsidRDefault="009A4B15" w:rsidP="004F5307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30AA0BA9" w14:textId="5DABF71F" w:rsidR="00ED1100" w:rsidRDefault="00926D11" w:rsidP="00926D11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C</w:t>
                      </w:r>
                      <w:r w:rsidR="009A4B15"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ontact me </w:t>
                      </w:r>
                      <w:r w:rsid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for</w:t>
                      </w:r>
                      <w:r w:rsidR="009A4B15"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 a plan!</w:t>
                      </w:r>
                      <w:r w:rsidR="00ED1100"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br/>
                      </w:r>
                    </w:p>
                    <w:p w14:paraId="293458F9" w14:textId="584613D5" w:rsidR="00926D11" w:rsidRDefault="00926D11" w:rsidP="00926D11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</w:p>
                    <w:p w14:paraId="1373C83F" w14:textId="6D2196D0" w:rsidR="00926D11" w:rsidRDefault="00926D11" w:rsidP="004F530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4F5307"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  <w:t>As a team, you Control how Care is being delivered to your clients</w:t>
                      </w:r>
                      <w:r w:rsidR="004F5307"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  <w:p w14:paraId="3CA3A2B9" w14:textId="43AE4062" w:rsidR="004F5307" w:rsidRPr="004F5307" w:rsidRDefault="004F5307" w:rsidP="004F530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  <w:t>Be the best you can be!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1584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AC69B05" wp14:editId="12AF03A9">
                <wp:simplePos x="0" y="0"/>
                <wp:positionH relativeFrom="column">
                  <wp:posOffset>347870</wp:posOffset>
                </wp:positionH>
                <wp:positionV relativeFrom="page">
                  <wp:posOffset>9442174</wp:posOffset>
                </wp:positionV>
                <wp:extent cx="6897756" cy="337930"/>
                <wp:effectExtent l="0" t="0" r="0" b="508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7756" cy="33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163319" w14:textId="61CE7ACF" w:rsidR="00ED1100" w:rsidRPr="00C15849" w:rsidRDefault="00C15849" w:rsidP="00ED1100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Virginia Simmons          </w:t>
                            </w:r>
                            <w:r w:rsidR="00AE11DD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Living Active Dementi</w:t>
                            </w: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a          </w:t>
                            </w:r>
                            <w:r w:rsidR="0002736F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Consulting and Training</w:t>
                            </w: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   </w:t>
                            </w:r>
                            <w:r w:rsidR="008C33A7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Tel 434</w:t>
                            </w:r>
                            <w:r w:rsidR="00AE11DD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-907-6190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69B05" id="Text Box 22" o:spid="_x0000_s1033" type="#_x0000_t202" style="position:absolute;margin-left:27.4pt;margin-top:743.5pt;width:543.15pt;height:26.6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2E163319" w14:textId="61CE7ACF" w:rsidR="00ED1100" w:rsidRPr="00C15849" w:rsidRDefault="00C15849" w:rsidP="00ED1100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Virginia Simmons          </w:t>
                      </w:r>
                      <w:r w:rsidR="00AE11DD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Living Active Dementi</w:t>
                      </w: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a          </w:t>
                      </w:r>
                      <w:r w:rsidR="0002736F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Consulting and Training</w:t>
                      </w: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          </w:t>
                      </w:r>
                      <w:r w:rsidR="008C33A7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Tel 434</w:t>
                      </w:r>
                      <w:r w:rsidR="00AE11DD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-907-6190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A4B15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60D068E5" wp14:editId="4427737F">
                <wp:simplePos x="0" y="0"/>
                <wp:positionH relativeFrom="margin">
                  <wp:posOffset>2609850</wp:posOffset>
                </wp:positionH>
                <wp:positionV relativeFrom="page">
                  <wp:posOffset>1622246</wp:posOffset>
                </wp:positionV>
                <wp:extent cx="4696460" cy="1132840"/>
                <wp:effectExtent l="0" t="0" r="889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F737F9" w14:textId="77777777" w:rsidR="0077373D" w:rsidRPr="00670AF4" w:rsidRDefault="0077373D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color w:val="7030A0"/>
                                <w:spacing w:val="48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  <w:p w14:paraId="581E9CE1" w14:textId="406A0FB6" w:rsidR="00D00CE3" w:rsidRPr="000840C9" w:rsidRDefault="00D00CE3" w:rsidP="00D00CE3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0840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Did you know more than </w:t>
                            </w:r>
                            <w:r w:rsidRPr="006120C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7030A0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6 million</w:t>
                            </w:r>
                            <w:r w:rsidRPr="000840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 Americans are living with Dementia?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068E5" id="Text Box 18" o:spid="_x0000_s1034" type="#_x0000_t202" style="position:absolute;margin-left:205.5pt;margin-top:127.75pt;width:369.8pt;height:89.2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57F737F9" w14:textId="77777777" w:rsidR="0077373D" w:rsidRPr="00670AF4" w:rsidRDefault="0077373D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color w:val="7030A0"/>
                          <w:spacing w:val="48"/>
                          <w:w w:val="90"/>
                          <w:sz w:val="40"/>
                          <w:szCs w:val="40"/>
                          <w:lang w:val="en"/>
                        </w:rPr>
                      </w:pPr>
                    </w:p>
                    <w:p w14:paraId="581E9CE1" w14:textId="406A0FB6" w:rsidR="00D00CE3" w:rsidRPr="000840C9" w:rsidRDefault="00D00CE3" w:rsidP="00D00CE3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0840C9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  <w:t xml:space="preserve">Did you know more than </w:t>
                      </w:r>
                      <w:r w:rsidRPr="006120C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7030A0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  <w:t>6 million</w:t>
                      </w:r>
                      <w:r w:rsidRPr="000840C9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  <w:t xml:space="preserve"> Americans are living with Dementia?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7373D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B2E951" wp14:editId="0F98BEDB">
                <wp:simplePos x="0" y="0"/>
                <wp:positionH relativeFrom="column">
                  <wp:posOffset>10795</wp:posOffset>
                </wp:positionH>
                <wp:positionV relativeFrom="paragraph">
                  <wp:posOffset>8480618</wp:posOffset>
                </wp:positionV>
                <wp:extent cx="7300595" cy="820420"/>
                <wp:effectExtent l="0" t="0" r="14605" b="1778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0595" cy="820420"/>
                          <a:chOff x="0" y="0"/>
                          <a:chExt cx="7300595" cy="820510"/>
                        </a:xfrm>
                      </wpg:grpSpPr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0" y="163285"/>
                            <a:ext cx="7300595" cy="6572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45 h 219"/>
                              <a:gd name="T2" fmla="*/ 2452 w 2452"/>
                              <a:gd name="T3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219">
                                <a:moveTo>
                                  <a:pt x="0" y="145"/>
                                </a:moveTo>
                                <a:cubicBezTo>
                                  <a:pt x="950" y="0"/>
                                  <a:pt x="1836" y="98"/>
                                  <a:pt x="2452" y="21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300595" cy="5429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81 h 181"/>
                              <a:gd name="T2" fmla="*/ 2452 w 2452"/>
                              <a:gd name="T3" fmla="*/ 165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0" y="181"/>
                                </a:moveTo>
                                <a:cubicBezTo>
                                  <a:pt x="940" y="0"/>
                                  <a:pt x="1828" y="65"/>
                                  <a:pt x="2452" y="16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0595" cy="543560"/>
                          </a:xfrm>
                          <a:custGeom>
                            <a:avLst/>
                            <a:gdLst>
                              <a:gd name="T0" fmla="*/ 2452 w 2452"/>
                              <a:gd name="T1" fmla="*/ 181 h 181"/>
                              <a:gd name="T2" fmla="*/ 0 w 2452"/>
                              <a:gd name="T3" fmla="*/ 17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2452" y="181"/>
                                </a:moveTo>
                                <a:cubicBezTo>
                                  <a:pt x="1828" y="74"/>
                                  <a:pt x="942" y="0"/>
                                  <a:pt x="0" y="1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300595" cy="55499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67 h 185"/>
                              <a:gd name="T2" fmla="*/ 2452 w 2452"/>
                              <a:gd name="T3" fmla="*/ 18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5">
                                <a:moveTo>
                                  <a:pt x="0" y="167"/>
                                </a:moveTo>
                                <a:cubicBezTo>
                                  <a:pt x="943" y="0"/>
                                  <a:pt x="1829" y="77"/>
                                  <a:pt x="2452" y="18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0" y="217714"/>
                            <a:ext cx="7300595" cy="54610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70 h 182"/>
                              <a:gd name="T2" fmla="*/ 2452 w 2452"/>
                              <a:gd name="T3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2">
                                <a:moveTo>
                                  <a:pt x="0" y="170"/>
                                </a:moveTo>
                                <a:cubicBezTo>
                                  <a:pt x="942" y="0"/>
                                  <a:pt x="1829" y="75"/>
                                  <a:pt x="2452" y="18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48280" id="Group 35" o:spid="_x0000_s1026" style="position:absolute;margin-left:.85pt;margin-top:667.75pt;width:574.85pt;height:64.6pt;z-index:251669504" coordsize="73005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">
                <v:shape id="Freeform 28" o:spid="_x0000_s1027" style="position:absolute;top:1632;width:73005;height:6573;visibility:visible;mso-wrap-style:square;v-text-anchor:top" coordsize="245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" path="m,145c950,,1836,98,2452,219e" filled="f" fillcolor="#fffffe" strokecolor="#fffffe" strokeweight=".5pt">
                  <v:stroke joinstyle="miter"/>
                  <v:shadow color="#8c8682"/>
                  <v:path arrowok="t" o:connecttype="custom" o:connectlocs="0,435149;7300595,657225" o:connectangles="0,0"/>
                </v:shape>
                <v:shape id="Freeform 29" o:spid="_x0000_s1028" style="position:absolute;top:1415;width:73005;height:5429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" path="m,181c940,,1828,65,2452,165e" filled="f" fillcolor="#fffffe" strokecolor="#fffffe" strokeweight=".5pt">
                  <v:stroke joinstyle="miter"/>
                  <v:shadow color="#8c8682"/>
                  <v:path arrowok="t" o:connecttype="custom" o:connectlocs="0,542925;7300595,494932" o:connectangles="0,0"/>
                </v:shape>
                <v:shape id="Freeform 30" o:spid="_x0000_s1029" style="position:absolute;width:73005;height:5435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" path="m2452,181c1828,74,942,,,170e" filled="f" fillcolor="#fffffe" strokecolor="#efb32f" strokeweight=".5pt">
                  <v:stroke joinstyle="miter"/>
                  <v:shadow color="#8c8682"/>
                  <v:path arrowok="t" o:connecttype="custom" o:connectlocs="7300595,543560;0,510526" o:connectangles="0,0"/>
                </v:shape>
                <v:shape id="Freeform 31" o:spid="_x0000_s1030" style="position:absolute;top:1088;width:73005;height:5550;visibility:visible;mso-wrap-style:square;v-text-anchor:top" coordsize="24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" path="m,167c943,,1829,77,2452,185e" filled="f" fillcolor="#fffffe" strokecolor="#fffffe" strokeweight=".5pt">
                  <v:stroke joinstyle="miter"/>
                  <v:shadow color="#8c8682"/>
                  <v:path arrowok="t" o:connecttype="custom" o:connectlocs="0,500991;7300595,554990" o:connectangles="0,0"/>
                </v:shape>
                <v:shape id="Freeform 32" o:spid="_x0000_s1031" style="position:absolute;top:2177;width:73005;height:5461;visibility:visible;mso-wrap-style:square;v-text-anchor:top" coordsize="245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" path="m,170c942,,1829,75,2452,182e" filled="f" fillcolor="#fffffe" strokecolor="#efb32f" strokeweight=".5pt">
                  <v:stroke joinstyle="miter"/>
                  <v:shadow color="#8c8682"/>
                  <v:path arrowok="t" o:connecttype="custom" o:connectlocs="0,510093;7300595,546100" o:connectangles="0,0"/>
                </v:shape>
              </v:group>
            </w:pict>
          </mc:Fallback>
        </mc:AlternateContent>
      </w:r>
      <w:r w:rsidR="0077373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2D966626" wp14:editId="6EB47012">
                <wp:simplePos x="0" y="0"/>
                <wp:positionH relativeFrom="column">
                  <wp:posOffset>268358</wp:posOffset>
                </wp:positionH>
                <wp:positionV relativeFrom="page">
                  <wp:posOffset>4333461</wp:posOffset>
                </wp:positionV>
                <wp:extent cx="675860" cy="775252"/>
                <wp:effectExtent l="0" t="0" r="0" b="63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60" cy="775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D7B804" w14:textId="6104DE04" w:rsidR="00ED1100" w:rsidRPr="000A5649" w:rsidRDefault="00ED1100" w:rsidP="000A5649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6626" id="Text Box 6" o:spid="_x0000_s1035" type="#_x0000_t202" style="position:absolute;margin-left:21.15pt;margin-top:341.2pt;width:53.2pt;height:61.0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15D7B804" w14:textId="6104DE04" w:rsidR="00ED1100" w:rsidRPr="000A5649" w:rsidRDefault="00ED1100" w:rsidP="000A5649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206F1">
        <w:t>3</w:t>
      </w:r>
    </w:p>
    <w:sectPr w:rsidR="005F70E4" w:rsidSect="00E65CBA">
      <w:headerReference w:type="default" r:id="rId7"/>
      <w:footerReference w:type="default" r:id="rId8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D4A4" w14:textId="77777777" w:rsidR="00A74F42" w:rsidRDefault="00A74F42" w:rsidP="008335AE">
      <w:r>
        <w:separator/>
      </w:r>
    </w:p>
  </w:endnote>
  <w:endnote w:type="continuationSeparator" w:id="0">
    <w:p w14:paraId="411B0177" w14:textId="77777777" w:rsidR="00A74F42" w:rsidRDefault="00A74F42" w:rsidP="0083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7E0D" w14:textId="57FAFA64" w:rsidR="00114831" w:rsidRDefault="00114831">
    <w:pPr>
      <w:pStyle w:val="Footer"/>
    </w:pPr>
    <w:r>
      <w:rPr>
        <w:noProof/>
      </w:rPr>
      <w:drawing>
        <wp:inline distT="0" distB="0" distL="0" distR="0" wp14:anchorId="1674CE0F" wp14:editId="1B3E2A80">
          <wp:extent cx="7315395" cy="778287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5780" cy="787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64EB" w14:textId="77777777" w:rsidR="00A74F42" w:rsidRDefault="00A74F42" w:rsidP="008335AE">
      <w:r>
        <w:separator/>
      </w:r>
    </w:p>
  </w:footnote>
  <w:footnote w:type="continuationSeparator" w:id="0">
    <w:p w14:paraId="46323AF0" w14:textId="77777777" w:rsidR="00A74F42" w:rsidRDefault="00A74F42" w:rsidP="0083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67C2" w14:textId="153B4EA4" w:rsidR="00E07FDF" w:rsidRDefault="00E07FDF">
    <w:pPr>
      <w:pStyle w:val="Header"/>
    </w:pPr>
    <w:r>
      <w:rPr>
        <w:noProof/>
      </w:rPr>
      <w:drawing>
        <wp:inline distT="0" distB="0" distL="0" distR="0" wp14:anchorId="38D4A78A" wp14:editId="1759EF84">
          <wp:extent cx="7289050" cy="1629962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98" b="13563"/>
                  <a:stretch/>
                </pic:blipFill>
                <pic:spPr bwMode="auto">
                  <a:xfrm>
                    <a:off x="0" y="0"/>
                    <a:ext cx="7294505" cy="16311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8DA"/>
    <w:multiLevelType w:val="hybridMultilevel"/>
    <w:tmpl w:val="2A5E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A47"/>
    <w:multiLevelType w:val="hybridMultilevel"/>
    <w:tmpl w:val="CF0A51E0"/>
    <w:lvl w:ilvl="0" w:tplc="5542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36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6BDA"/>
    <w:multiLevelType w:val="hybridMultilevel"/>
    <w:tmpl w:val="FCAC14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F7260B"/>
    <w:multiLevelType w:val="hybridMultilevel"/>
    <w:tmpl w:val="388806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DD0F14"/>
    <w:multiLevelType w:val="hybridMultilevel"/>
    <w:tmpl w:val="414A1C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403249">
    <w:abstractNumId w:val="1"/>
  </w:num>
  <w:num w:numId="2" w16cid:durableId="1404835610">
    <w:abstractNumId w:val="0"/>
  </w:num>
  <w:num w:numId="3" w16cid:durableId="1285499245">
    <w:abstractNumId w:val="4"/>
  </w:num>
  <w:num w:numId="4" w16cid:durableId="1676617284">
    <w:abstractNumId w:val="2"/>
  </w:num>
  <w:num w:numId="5" w16cid:durableId="1108549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2"/>
    <w:rsid w:val="0002736F"/>
    <w:rsid w:val="000840C9"/>
    <w:rsid w:val="000A5649"/>
    <w:rsid w:val="000D247E"/>
    <w:rsid w:val="001057D3"/>
    <w:rsid w:val="001118E0"/>
    <w:rsid w:val="00114831"/>
    <w:rsid w:val="00194B1B"/>
    <w:rsid w:val="001B326D"/>
    <w:rsid w:val="001F3410"/>
    <w:rsid w:val="002173E0"/>
    <w:rsid w:val="00230063"/>
    <w:rsid w:val="00241104"/>
    <w:rsid w:val="002A0CD4"/>
    <w:rsid w:val="002B3B63"/>
    <w:rsid w:val="003A61EA"/>
    <w:rsid w:val="003B7DE5"/>
    <w:rsid w:val="004017C7"/>
    <w:rsid w:val="00417CA0"/>
    <w:rsid w:val="00446CAE"/>
    <w:rsid w:val="004525AA"/>
    <w:rsid w:val="0046567C"/>
    <w:rsid w:val="004B45C2"/>
    <w:rsid w:val="004D05AE"/>
    <w:rsid w:val="004E6D99"/>
    <w:rsid w:val="004F5307"/>
    <w:rsid w:val="00515030"/>
    <w:rsid w:val="005B3039"/>
    <w:rsid w:val="005D5D75"/>
    <w:rsid w:val="005F22D2"/>
    <w:rsid w:val="005F333B"/>
    <w:rsid w:val="005F47A8"/>
    <w:rsid w:val="005F70E4"/>
    <w:rsid w:val="00606D3B"/>
    <w:rsid w:val="006120C2"/>
    <w:rsid w:val="00620E7F"/>
    <w:rsid w:val="00637FD3"/>
    <w:rsid w:val="00660562"/>
    <w:rsid w:val="00670AF4"/>
    <w:rsid w:val="00690D00"/>
    <w:rsid w:val="006A13AB"/>
    <w:rsid w:val="006F164D"/>
    <w:rsid w:val="007114FA"/>
    <w:rsid w:val="0077373D"/>
    <w:rsid w:val="00783E39"/>
    <w:rsid w:val="00810177"/>
    <w:rsid w:val="0082099B"/>
    <w:rsid w:val="008335AE"/>
    <w:rsid w:val="008A1257"/>
    <w:rsid w:val="008A339D"/>
    <w:rsid w:val="008C33A7"/>
    <w:rsid w:val="00904EDB"/>
    <w:rsid w:val="009206F1"/>
    <w:rsid w:val="00920BCA"/>
    <w:rsid w:val="00926D11"/>
    <w:rsid w:val="00994E05"/>
    <w:rsid w:val="009A4B15"/>
    <w:rsid w:val="009F6612"/>
    <w:rsid w:val="00A74F42"/>
    <w:rsid w:val="00AE11DD"/>
    <w:rsid w:val="00AE3807"/>
    <w:rsid w:val="00B024DE"/>
    <w:rsid w:val="00BB6D41"/>
    <w:rsid w:val="00C15849"/>
    <w:rsid w:val="00C2728C"/>
    <w:rsid w:val="00C73B89"/>
    <w:rsid w:val="00C751EB"/>
    <w:rsid w:val="00CB5716"/>
    <w:rsid w:val="00CC1E03"/>
    <w:rsid w:val="00D00CE3"/>
    <w:rsid w:val="00DF799F"/>
    <w:rsid w:val="00E07FDF"/>
    <w:rsid w:val="00E34B53"/>
    <w:rsid w:val="00E42971"/>
    <w:rsid w:val="00E65CBA"/>
    <w:rsid w:val="00E76EA5"/>
    <w:rsid w:val="00EB4CD2"/>
    <w:rsid w:val="00ED1100"/>
    <w:rsid w:val="00F34D14"/>
    <w:rsid w:val="00F543A7"/>
    <w:rsid w:val="00F93EED"/>
    <w:rsid w:val="00FE2E3F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DBABC"/>
  <w15:chartTrackingRefBased/>
  <w15:docId w15:val="{D5DF0A8B-7643-4B41-BEC8-7E67E7D6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41"/>
    <w:pPr>
      <w:ind w:left="720"/>
      <w:contextualSpacing/>
    </w:pPr>
  </w:style>
  <w:style w:type="paragraph" w:styleId="Header">
    <w:name w:val="header"/>
    <w:basedOn w:val="Normal"/>
    <w:link w:val="HeaderChar"/>
    <w:rsid w:val="0083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35AE"/>
    <w:rPr>
      <w:color w:val="212120"/>
      <w:kern w:val="28"/>
    </w:rPr>
  </w:style>
  <w:style w:type="paragraph" w:styleId="Footer">
    <w:name w:val="footer"/>
    <w:basedOn w:val="Normal"/>
    <w:link w:val="FooterChar"/>
    <w:rsid w:val="0083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35AE"/>
    <w:rPr>
      <w:color w:val="212120"/>
      <w:kern w:val="28"/>
    </w:rPr>
  </w:style>
  <w:style w:type="character" w:styleId="Hyperlink">
    <w:name w:val="Hyperlink"/>
    <w:basedOn w:val="DefaultParagraphFont"/>
    <w:rsid w:val="004D0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\AppData\Roaming\Microsoft\Templates\Technology%20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Settings\tamic\Desktop\TC999D\TC9990701D-PB\TC9990701-IMG03.jpg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</dc:creator>
  <cp:keywords/>
  <dc:description/>
  <cp:lastModifiedBy>Dominique Simmons</cp:lastModifiedBy>
  <cp:revision>2</cp:revision>
  <cp:lastPrinted>2022-12-30T16:39:00Z</cp:lastPrinted>
  <dcterms:created xsi:type="dcterms:W3CDTF">2024-02-01T23:41:00Z</dcterms:created>
  <dcterms:modified xsi:type="dcterms:W3CDTF">2024-02-01T23:41:00Z</dcterms:modified>
</cp:coreProperties>
</file>