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3B9FC" w14:textId="152F55E7" w:rsidR="005F70E4" w:rsidRDefault="00E21BE1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7AC69B05" wp14:editId="091CE592">
                <wp:simplePos x="0" y="0"/>
                <wp:positionH relativeFrom="column">
                  <wp:posOffset>353291</wp:posOffset>
                </wp:positionH>
                <wp:positionV relativeFrom="page">
                  <wp:posOffset>9443258</wp:posOffset>
                </wp:positionV>
                <wp:extent cx="6897370" cy="354445"/>
                <wp:effectExtent l="0" t="0" r="0" b="7620"/>
                <wp:wrapNone/>
                <wp:docPr id="1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7370" cy="354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E163319" w14:textId="61CE7ACF" w:rsidR="00ED1100" w:rsidRPr="00C15849" w:rsidRDefault="00C15849" w:rsidP="00E21BE1">
                            <w:pPr>
                              <w:widowControl w:val="0"/>
                              <w:spacing w:before="120" w:line="200" w:lineRule="exact"/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  <w:r w:rsidRPr="00C15849"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 xml:space="preserve">Virginia Simmons          </w:t>
                            </w:r>
                            <w:r w:rsidR="00AE11DD" w:rsidRPr="00C15849"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Living Active Dementi</w:t>
                            </w:r>
                            <w:r w:rsidRPr="00C15849"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 xml:space="preserve">a          </w:t>
                            </w:r>
                            <w:r w:rsidR="0002736F"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Consulting and Training</w:t>
                            </w:r>
                            <w:r w:rsidRPr="00C15849"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 xml:space="preserve">          </w:t>
                            </w:r>
                            <w:r w:rsidR="008C33A7" w:rsidRPr="00C15849"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Tel 434</w:t>
                            </w:r>
                            <w:r w:rsidR="00AE11DD" w:rsidRPr="00C15849">
                              <w:rPr>
                                <w:rFonts w:ascii="Arial" w:hAnsi="Arial" w:cs="Arial"/>
                                <w:b/>
                                <w:bCs/>
                                <w:color w:val="FFFFFE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-907-6190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C69B05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27.8pt;margin-top:743.55pt;width:543.1pt;height:27.9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" filled="f" fillcolor="#fffffe" stroked="f" strokecolor="#212120" insetpen="t">
                <v:textbox inset="2.88pt,2.88pt,2.88pt,2.88pt">
                  <w:txbxContent>
                    <w:p w14:paraId="2E163319" w14:textId="61CE7ACF" w:rsidR="00ED1100" w:rsidRPr="00C15849" w:rsidRDefault="00C15849" w:rsidP="00E21BE1">
                      <w:pPr>
                        <w:widowControl w:val="0"/>
                        <w:spacing w:before="120" w:line="200" w:lineRule="exact"/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sz w:val="24"/>
                          <w:szCs w:val="24"/>
                          <w:lang w:val="en"/>
                        </w:rPr>
                      </w:pPr>
                      <w:r w:rsidRPr="00C15849"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sz w:val="24"/>
                          <w:szCs w:val="24"/>
                          <w:lang w:val="en"/>
                        </w:rPr>
                        <w:t xml:space="preserve">Virginia Simmons          </w:t>
                      </w:r>
                      <w:r w:rsidR="00AE11DD" w:rsidRPr="00C15849"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sz w:val="24"/>
                          <w:szCs w:val="24"/>
                          <w:lang w:val="en"/>
                        </w:rPr>
                        <w:t>Living Active Dementi</w:t>
                      </w:r>
                      <w:r w:rsidRPr="00C15849"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sz w:val="24"/>
                          <w:szCs w:val="24"/>
                          <w:lang w:val="en"/>
                        </w:rPr>
                        <w:t xml:space="preserve">a          </w:t>
                      </w:r>
                      <w:r w:rsidR="0002736F"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sz w:val="24"/>
                          <w:szCs w:val="24"/>
                          <w:lang w:val="en"/>
                        </w:rPr>
                        <w:t>Consulting and Training</w:t>
                      </w:r>
                      <w:r w:rsidRPr="00C15849"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sz w:val="24"/>
                          <w:szCs w:val="24"/>
                          <w:lang w:val="en"/>
                        </w:rPr>
                        <w:t xml:space="preserve">          </w:t>
                      </w:r>
                      <w:r w:rsidR="008C33A7" w:rsidRPr="00C15849"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sz w:val="24"/>
                          <w:szCs w:val="24"/>
                          <w:lang w:val="en"/>
                        </w:rPr>
                        <w:t>Tel 434</w:t>
                      </w:r>
                      <w:r w:rsidR="00AE11DD" w:rsidRPr="00C15849">
                        <w:rPr>
                          <w:rFonts w:ascii="Arial" w:hAnsi="Arial" w:cs="Arial"/>
                          <w:b/>
                          <w:bCs/>
                          <w:color w:val="FFFFFE"/>
                          <w:w w:val="90"/>
                          <w:sz w:val="24"/>
                          <w:szCs w:val="24"/>
                          <w:lang w:val="en"/>
                        </w:rPr>
                        <w:t>-907-6190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9AC0CDB" wp14:editId="46768BF0">
                <wp:simplePos x="0" y="0"/>
                <wp:positionH relativeFrom="margin">
                  <wp:posOffset>702425</wp:posOffset>
                </wp:positionH>
                <wp:positionV relativeFrom="paragraph">
                  <wp:posOffset>5996940</wp:posOffset>
                </wp:positionV>
                <wp:extent cx="2419350" cy="1146810"/>
                <wp:effectExtent l="0" t="0" r="19050" b="1524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11468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7C77EAA9" w14:textId="78FFBD61" w:rsidR="00660562" w:rsidRPr="00660562" w:rsidRDefault="00660562" w:rsidP="00926D11">
                            <w:pPr>
                              <w:pStyle w:val="ListParagraph"/>
                              <w:ind w:left="360"/>
                              <w:jc w:val="center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14:paraId="70C04C38" w14:textId="3DAC9D8A" w:rsidR="007114FA" w:rsidRPr="00926D11" w:rsidRDefault="007114FA" w:rsidP="00926D11">
                            <w:pPr>
                              <w:jc w:val="center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926D11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 xml:space="preserve">Request Rate Sheet at </w:t>
                            </w:r>
                            <w:r w:rsidRPr="00926D1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LivingActive22@g</w:t>
                            </w:r>
                            <w:r w:rsidR="00E21BE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ab/>
                            </w:r>
                            <w:r w:rsidRPr="00926D11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C0CDB" id="Text Box 34" o:spid="_x0000_s1027" type="#_x0000_t202" style="position:absolute;margin-left:55.3pt;margin-top:472.2pt;width:190.5pt;height:90.3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" filled="f" strokecolor="#7030a0" strokeweight=".5pt">
                <v:textbox>
                  <w:txbxContent>
                    <w:p w14:paraId="7C77EAA9" w14:textId="78FFBD61" w:rsidR="00660562" w:rsidRPr="00660562" w:rsidRDefault="00660562" w:rsidP="00926D11">
                      <w:pPr>
                        <w:pStyle w:val="ListParagraph"/>
                        <w:ind w:left="360"/>
                        <w:jc w:val="center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</w:p>
                    <w:p w14:paraId="70C04C38" w14:textId="3DAC9D8A" w:rsidR="007114FA" w:rsidRPr="00926D11" w:rsidRDefault="007114FA" w:rsidP="00926D11">
                      <w:pPr>
                        <w:jc w:val="center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  <w:r w:rsidRPr="00926D11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 xml:space="preserve">Request Rate Sheet at </w:t>
                      </w:r>
                      <w:r w:rsidRPr="00926D11">
                        <w:rPr>
                          <w:rFonts w:ascii="Arial" w:hAnsi="Arial" w:cs="Arial"/>
                          <w:b/>
                          <w:bCs/>
                          <w:color w:val="7030A0"/>
                          <w:sz w:val="24"/>
                          <w:szCs w:val="24"/>
                        </w:rPr>
                        <w:t>LivingActive22@g</w:t>
                      </w:r>
                      <w:r w:rsidR="00E21BE1">
                        <w:rPr>
                          <w:rFonts w:ascii="Arial" w:hAnsi="Arial" w:cs="Arial"/>
                          <w:b/>
                          <w:bCs/>
                          <w:color w:val="7030A0"/>
                          <w:sz w:val="24"/>
                          <w:szCs w:val="24"/>
                        </w:rPr>
                        <w:tab/>
                      </w:r>
                      <w:r w:rsidRPr="00926D11">
                        <w:rPr>
                          <w:rFonts w:ascii="Arial" w:hAnsi="Arial" w:cs="Arial"/>
                          <w:b/>
                          <w:bCs/>
                          <w:color w:val="7030A0"/>
                          <w:sz w:val="24"/>
                          <w:szCs w:val="24"/>
                        </w:rPr>
                        <w:t>mail.com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673394" wp14:editId="2BF37B08">
                <wp:simplePos x="0" y="0"/>
                <wp:positionH relativeFrom="margin">
                  <wp:posOffset>3129742</wp:posOffset>
                </wp:positionH>
                <wp:positionV relativeFrom="paragraph">
                  <wp:posOffset>5996940</wp:posOffset>
                </wp:positionV>
                <wp:extent cx="3482340" cy="1147156"/>
                <wp:effectExtent l="0" t="0" r="22860" b="1524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2340" cy="114715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48DBDCE8" w14:textId="77777777" w:rsidR="00E21BE1" w:rsidRDefault="00E21BE1" w:rsidP="00E21BE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E380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u w:val="single"/>
                              </w:rPr>
                              <w:t>Who Should Attend?</w:t>
                            </w:r>
                          </w:p>
                          <w:p w14:paraId="012554A4" w14:textId="77777777" w:rsidR="00E21BE1" w:rsidRDefault="00E21BE1" w:rsidP="00E21BE1">
                            <w:pPr>
                              <w:rPr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94386A">
                              <w:rPr>
                                <w:color w:val="7030A0"/>
                                <w:sz w:val="24"/>
                                <w:szCs w:val="24"/>
                              </w:rPr>
                              <w:t xml:space="preserve"> Fire Police, EMS, </w:t>
                            </w:r>
                            <w:r>
                              <w:rPr>
                                <w:color w:val="7030A0"/>
                                <w:sz w:val="24"/>
                                <w:szCs w:val="24"/>
                              </w:rPr>
                              <w:t xml:space="preserve">Administrators, </w:t>
                            </w:r>
                          </w:p>
                          <w:p w14:paraId="34961330" w14:textId="1B643F66" w:rsidR="00E21BE1" w:rsidRDefault="00E21BE1" w:rsidP="00E21BE1">
                            <w:pPr>
                              <w:rPr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4386A">
                              <w:rPr>
                                <w:color w:val="7030A0"/>
                                <w:sz w:val="24"/>
                                <w:szCs w:val="24"/>
                              </w:rPr>
                              <w:t>Pastoral Care</w:t>
                            </w:r>
                            <w:r>
                              <w:rPr>
                                <w:color w:val="7030A0"/>
                                <w:sz w:val="24"/>
                                <w:szCs w:val="24"/>
                              </w:rPr>
                              <w:t xml:space="preserve"> Services, Nurses</w:t>
                            </w:r>
                          </w:p>
                          <w:p w14:paraId="6FE0DEDA" w14:textId="77777777" w:rsidR="00E21BE1" w:rsidRPr="00E21BE1" w:rsidRDefault="00E21BE1" w:rsidP="00E21BE1">
                            <w:pPr>
                              <w:rPr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14:paraId="7C6AEA68" w14:textId="77777777" w:rsidR="00E21BE1" w:rsidRPr="0094386A" w:rsidRDefault="00E21BE1" w:rsidP="00E21BE1">
                            <w:pPr>
                              <w:rPr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94386A">
                              <w:rPr>
                                <w:color w:val="7030A0"/>
                                <w:sz w:val="24"/>
                                <w:szCs w:val="24"/>
                              </w:rPr>
                              <w:t>Anyone who works with clients diagnosed with dementia</w:t>
                            </w:r>
                          </w:p>
                          <w:p w14:paraId="7BC86C73" w14:textId="1C916C80" w:rsidR="00C73B89" w:rsidRPr="00AE3807" w:rsidRDefault="00C73B89">
                            <w:pPr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73394" id="Text Box 32" o:spid="_x0000_s1028" type="#_x0000_t202" style="position:absolute;margin-left:246.45pt;margin-top:472.2pt;width:274.2pt;height:90.3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" filled="f" strokecolor="#7030a0" strokeweight=".5pt">
                <v:textbox>
                  <w:txbxContent>
                    <w:p w14:paraId="48DBDCE8" w14:textId="77777777" w:rsidR="00E21BE1" w:rsidRDefault="00E21BE1" w:rsidP="00E21BE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24"/>
                          <w:szCs w:val="24"/>
                          <w:u w:val="single"/>
                        </w:rPr>
                      </w:pPr>
                      <w:r w:rsidRPr="00AE3807">
                        <w:rPr>
                          <w:rFonts w:ascii="Arial" w:hAnsi="Arial" w:cs="Arial"/>
                          <w:b/>
                          <w:bCs/>
                          <w:color w:val="7030A0"/>
                          <w:sz w:val="24"/>
                          <w:szCs w:val="24"/>
                          <w:u w:val="single"/>
                        </w:rPr>
                        <w:t>Who Should Attend?</w:t>
                      </w:r>
                    </w:p>
                    <w:p w14:paraId="012554A4" w14:textId="77777777" w:rsidR="00E21BE1" w:rsidRDefault="00E21BE1" w:rsidP="00E21BE1">
                      <w:pPr>
                        <w:rPr>
                          <w:color w:val="7030A0"/>
                          <w:sz w:val="24"/>
                          <w:szCs w:val="24"/>
                        </w:rPr>
                      </w:pPr>
                      <w:r w:rsidRPr="0094386A">
                        <w:rPr>
                          <w:color w:val="7030A0"/>
                          <w:sz w:val="24"/>
                          <w:szCs w:val="24"/>
                        </w:rPr>
                        <w:t xml:space="preserve"> Fire Police, EMS, </w:t>
                      </w:r>
                      <w:r>
                        <w:rPr>
                          <w:color w:val="7030A0"/>
                          <w:sz w:val="24"/>
                          <w:szCs w:val="24"/>
                        </w:rPr>
                        <w:t xml:space="preserve">Administrators, </w:t>
                      </w:r>
                    </w:p>
                    <w:p w14:paraId="34961330" w14:textId="1B643F66" w:rsidR="00E21BE1" w:rsidRDefault="00E21BE1" w:rsidP="00E21BE1">
                      <w:pPr>
                        <w:rPr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color w:val="7030A0"/>
                          <w:sz w:val="24"/>
                          <w:szCs w:val="24"/>
                        </w:rPr>
                        <w:t xml:space="preserve"> </w:t>
                      </w:r>
                      <w:r w:rsidRPr="0094386A">
                        <w:rPr>
                          <w:color w:val="7030A0"/>
                          <w:sz w:val="24"/>
                          <w:szCs w:val="24"/>
                        </w:rPr>
                        <w:t>Pastoral Care</w:t>
                      </w:r>
                      <w:r>
                        <w:rPr>
                          <w:color w:val="7030A0"/>
                          <w:sz w:val="24"/>
                          <w:szCs w:val="24"/>
                        </w:rPr>
                        <w:t xml:space="preserve"> Services, Nurses</w:t>
                      </w:r>
                    </w:p>
                    <w:p w14:paraId="6FE0DEDA" w14:textId="77777777" w:rsidR="00E21BE1" w:rsidRPr="00E21BE1" w:rsidRDefault="00E21BE1" w:rsidP="00E21BE1">
                      <w:pPr>
                        <w:rPr>
                          <w:color w:val="7030A0"/>
                          <w:sz w:val="24"/>
                          <w:szCs w:val="24"/>
                        </w:rPr>
                      </w:pPr>
                    </w:p>
                    <w:p w14:paraId="7C6AEA68" w14:textId="77777777" w:rsidR="00E21BE1" w:rsidRPr="0094386A" w:rsidRDefault="00E21BE1" w:rsidP="00E21BE1">
                      <w:pPr>
                        <w:rPr>
                          <w:color w:val="7030A0"/>
                          <w:sz w:val="24"/>
                          <w:szCs w:val="24"/>
                        </w:rPr>
                      </w:pPr>
                      <w:r w:rsidRPr="0094386A">
                        <w:rPr>
                          <w:color w:val="7030A0"/>
                          <w:sz w:val="24"/>
                          <w:szCs w:val="24"/>
                        </w:rPr>
                        <w:t>Anyone who works with clients diagnosed with dementia</w:t>
                      </w:r>
                    </w:p>
                    <w:p w14:paraId="7BC86C73" w14:textId="1C916C80" w:rsidR="00C73B89" w:rsidRPr="00AE3807" w:rsidRDefault="00C73B89">
                      <w:pPr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129936F7" wp14:editId="184B51E5">
                <wp:simplePos x="0" y="0"/>
                <wp:positionH relativeFrom="column">
                  <wp:posOffset>2730500</wp:posOffset>
                </wp:positionH>
                <wp:positionV relativeFrom="page">
                  <wp:posOffset>2779280</wp:posOffset>
                </wp:positionV>
                <wp:extent cx="2118995" cy="4781550"/>
                <wp:effectExtent l="0" t="0" r="0" b="0"/>
                <wp:wrapNone/>
                <wp:docPr id="1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8995" cy="478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C2EB3CF" w14:textId="4853B903" w:rsidR="00AE11DD" w:rsidRPr="009A4B15" w:rsidRDefault="006A13AB" w:rsidP="00E42971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7030A0"/>
                                <w:sz w:val="24"/>
                                <w:szCs w:val="24"/>
                                <w:lang w:val="en"/>
                              </w:rPr>
                            </w:pPr>
                            <w:r w:rsidRPr="009A4B1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7030A0"/>
                                <w:sz w:val="24"/>
                                <w:szCs w:val="24"/>
                                <w:lang w:val="en"/>
                              </w:rPr>
                              <w:t xml:space="preserve">Almost half </w:t>
                            </w:r>
                            <w:r w:rsidR="009A4B15" w:rsidRPr="009A4B1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7030A0"/>
                                <w:sz w:val="24"/>
                                <w:szCs w:val="24"/>
                                <w:lang w:val="en"/>
                              </w:rPr>
                              <w:t>t</w:t>
                            </w:r>
                            <w:r w:rsidRPr="009A4B1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7030A0"/>
                                <w:sz w:val="24"/>
                                <w:szCs w:val="24"/>
                                <w:lang w:val="en"/>
                              </w:rPr>
                              <w:t xml:space="preserve">he Residents in a Senior Living Facility are </w:t>
                            </w:r>
                            <w:r w:rsidR="00926D1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7030A0"/>
                                <w:sz w:val="24"/>
                                <w:szCs w:val="24"/>
                                <w:lang w:val="en"/>
                              </w:rPr>
                              <w:t>diagnosed</w:t>
                            </w:r>
                            <w:r w:rsidRPr="009A4B1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7030A0"/>
                                <w:sz w:val="24"/>
                                <w:szCs w:val="24"/>
                                <w:lang w:val="en"/>
                              </w:rPr>
                              <w:t xml:space="preserve"> with Dementia</w:t>
                            </w:r>
                          </w:p>
                          <w:p w14:paraId="58A4C99E" w14:textId="44D79860" w:rsidR="001118E0" w:rsidRPr="009A4B15" w:rsidRDefault="001118E0" w:rsidP="00AE11DD">
                            <w:pPr>
                              <w:widowControl w:val="0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14:paraId="27A129F4" w14:textId="126CE6ED" w:rsidR="00670AF4" w:rsidRPr="00DF799F" w:rsidRDefault="009A4B15" w:rsidP="00926D11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u w:val="single"/>
                                <w:lang w:val="en"/>
                              </w:rPr>
                            </w:pPr>
                            <w:r w:rsidRPr="00DF799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u w:val="single"/>
                                <w:lang w:val="en"/>
                              </w:rPr>
                              <w:t>WITH THIS SEMINAR</w:t>
                            </w:r>
                            <w:r w:rsidR="00DF799F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u w:val="single"/>
                                <w:lang w:val="en"/>
                              </w:rPr>
                              <w:t xml:space="preserve"> YOU WILL RECEIVE:</w:t>
                            </w:r>
                          </w:p>
                          <w:p w14:paraId="0D0BEC58" w14:textId="77777777" w:rsidR="009A4B15" w:rsidRPr="009A4B15" w:rsidRDefault="009A4B15" w:rsidP="00926D11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14:paraId="5CD263F5" w14:textId="61E081BA" w:rsidR="00DF799F" w:rsidRPr="00926D11" w:rsidRDefault="009A4B15" w:rsidP="00926D11">
                            <w:pPr>
                              <w:jc w:val="center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926D11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>Superior Quality</w:t>
                            </w:r>
                          </w:p>
                          <w:p w14:paraId="62AD10A2" w14:textId="67646BD7" w:rsidR="009A4B15" w:rsidRPr="00926D11" w:rsidRDefault="00DF799F" w:rsidP="00926D11">
                            <w:pPr>
                              <w:jc w:val="center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926D11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>D</w:t>
                            </w:r>
                            <w:r w:rsidR="009A4B15" w:rsidRPr="00926D11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 xml:space="preserve">ementia </w:t>
                            </w:r>
                            <w:r w:rsidRPr="00926D11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>C</w:t>
                            </w:r>
                            <w:r w:rsidR="009A4B15" w:rsidRPr="00926D11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>are</w:t>
                            </w:r>
                            <w:r w:rsidRPr="00926D11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 xml:space="preserve"> Strategies</w:t>
                            </w:r>
                          </w:p>
                          <w:p w14:paraId="2463F57D" w14:textId="68526820" w:rsidR="009A4B15" w:rsidRDefault="004F5307" w:rsidP="00926D11">
                            <w:pPr>
                              <w:jc w:val="center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C7186A4" w14:textId="103C5B3D" w:rsidR="004F5307" w:rsidRDefault="004F5307" w:rsidP="00926D11">
                            <w:pPr>
                              <w:jc w:val="center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>Relevant</w:t>
                            </w:r>
                            <w:r w:rsidR="00F8403D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 xml:space="preserve"> Tips for On-the-Job Situations</w:t>
                            </w:r>
                          </w:p>
                          <w:p w14:paraId="0088DDE8" w14:textId="77777777" w:rsidR="004F5307" w:rsidRPr="00926D11" w:rsidRDefault="004F5307" w:rsidP="00926D11">
                            <w:pPr>
                              <w:jc w:val="center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14:paraId="29CD7FB3" w14:textId="0B9DD69B" w:rsidR="009A4B15" w:rsidRPr="00926D11" w:rsidRDefault="009A4B15" w:rsidP="00926D11">
                            <w:pPr>
                              <w:jc w:val="center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926D11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>Outstanding and Interactive Training</w:t>
                            </w:r>
                          </w:p>
                          <w:p w14:paraId="3A98DDD1" w14:textId="77777777" w:rsidR="009A4B15" w:rsidRPr="00926D11" w:rsidRDefault="009A4B15" w:rsidP="00926D11">
                            <w:pPr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14:paraId="4A4A636A" w14:textId="0B75C47A" w:rsidR="009A4B15" w:rsidRPr="00926D11" w:rsidRDefault="00DF799F" w:rsidP="00926D11">
                            <w:pPr>
                              <w:jc w:val="center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926D11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>The</w:t>
                            </w:r>
                            <w:r w:rsidR="009A4B15" w:rsidRPr="00926D11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 xml:space="preserve"> trainer</w:t>
                            </w:r>
                            <w:r w:rsidRPr="00926D11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A4B15" w:rsidRPr="00926D11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>come</w:t>
                            </w:r>
                            <w:r w:rsidRPr="00926D11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>s</w:t>
                            </w:r>
                            <w:r w:rsidR="009A4B15" w:rsidRPr="00926D11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 xml:space="preserve"> to you</w:t>
                            </w:r>
                            <w:r w:rsidRPr="00926D11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  <w:p w14:paraId="57BCEECD" w14:textId="77777777" w:rsidR="009A4B15" w:rsidRPr="009A4B15" w:rsidRDefault="009A4B15" w:rsidP="004F5307">
                            <w:pPr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14:paraId="30AA0BA9" w14:textId="5DABF71F" w:rsidR="00ED1100" w:rsidRDefault="00926D11" w:rsidP="00926D11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  <w:t>C</w:t>
                            </w:r>
                            <w:r w:rsidR="009A4B15" w:rsidRPr="009A4B1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  <w:t xml:space="preserve">ontact me </w:t>
                            </w:r>
                            <w:r w:rsidR="009A4B1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  <w:t>for</w:t>
                            </w:r>
                            <w:r w:rsidR="009A4B15" w:rsidRPr="009A4B1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  <w:t xml:space="preserve"> a plan!</w:t>
                            </w:r>
                            <w:r w:rsidR="00ED1100" w:rsidRPr="009A4B15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  <w:lang w:val="en"/>
                              </w:rPr>
                              <w:br/>
                            </w:r>
                          </w:p>
                          <w:p w14:paraId="293458F9" w14:textId="584613D5" w:rsidR="00926D11" w:rsidRDefault="00926D11" w:rsidP="00926D11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14:paraId="1373C83F" w14:textId="6D2196D0" w:rsidR="00926D11" w:rsidRDefault="00926D11" w:rsidP="004F5307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4F5307">
                              <w:rPr>
                                <w:rFonts w:ascii="Arial" w:hAnsi="Arial" w:cs="Arial"/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  <w:t>As a team, you Control how Care is being delivered to your clients</w:t>
                            </w:r>
                            <w:r w:rsidR="004F5307">
                              <w:rPr>
                                <w:rFonts w:ascii="Arial" w:hAnsi="Arial" w:cs="Arial"/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CA3A2B9" w14:textId="43AE4062" w:rsidR="004F5307" w:rsidRPr="004F5307" w:rsidRDefault="004F5307" w:rsidP="004F5307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7030A0"/>
                                <w:sz w:val="24"/>
                                <w:szCs w:val="24"/>
                              </w:rPr>
                              <w:t>Be the best you can be!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936F7" id="Text Box 19" o:spid="_x0000_s1029" type="#_x0000_t202" style="position:absolute;margin-left:215pt;margin-top:218.85pt;width:166.85pt;height:376.5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" filled="f" fillcolor="#fffffe" stroked="f" strokecolor="#212120" insetpen="t">
                <v:textbox inset="2.88pt,2.88pt,2.88pt,2.88pt">
                  <w:txbxContent>
                    <w:p w14:paraId="6C2EB3CF" w14:textId="4853B903" w:rsidR="00AE11DD" w:rsidRPr="009A4B15" w:rsidRDefault="006A13AB" w:rsidP="00E42971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7030A0"/>
                          <w:sz w:val="24"/>
                          <w:szCs w:val="24"/>
                          <w:lang w:val="en"/>
                        </w:rPr>
                      </w:pPr>
                      <w:r w:rsidRPr="009A4B1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7030A0"/>
                          <w:sz w:val="24"/>
                          <w:szCs w:val="24"/>
                          <w:lang w:val="en"/>
                        </w:rPr>
                        <w:t xml:space="preserve">Almost half </w:t>
                      </w:r>
                      <w:r w:rsidR="009A4B15" w:rsidRPr="009A4B1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7030A0"/>
                          <w:sz w:val="24"/>
                          <w:szCs w:val="24"/>
                          <w:lang w:val="en"/>
                        </w:rPr>
                        <w:t>t</w:t>
                      </w:r>
                      <w:r w:rsidRPr="009A4B1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7030A0"/>
                          <w:sz w:val="24"/>
                          <w:szCs w:val="24"/>
                          <w:lang w:val="en"/>
                        </w:rPr>
                        <w:t xml:space="preserve">he Residents in a Senior Living Facility are </w:t>
                      </w:r>
                      <w:r w:rsidR="00926D1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7030A0"/>
                          <w:sz w:val="24"/>
                          <w:szCs w:val="24"/>
                          <w:lang w:val="en"/>
                        </w:rPr>
                        <w:t>diagnosed</w:t>
                      </w:r>
                      <w:r w:rsidRPr="009A4B1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7030A0"/>
                          <w:sz w:val="24"/>
                          <w:szCs w:val="24"/>
                          <w:lang w:val="en"/>
                        </w:rPr>
                        <w:t xml:space="preserve"> with Dementia</w:t>
                      </w:r>
                    </w:p>
                    <w:p w14:paraId="58A4C99E" w14:textId="44D79860" w:rsidR="001118E0" w:rsidRPr="009A4B15" w:rsidRDefault="001118E0" w:rsidP="00AE11DD">
                      <w:pPr>
                        <w:widowControl w:val="0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  <w:lang w:val="en"/>
                        </w:rPr>
                      </w:pPr>
                    </w:p>
                    <w:p w14:paraId="27A129F4" w14:textId="126CE6ED" w:rsidR="00670AF4" w:rsidRPr="00DF799F" w:rsidRDefault="009A4B15" w:rsidP="00926D11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7030A0"/>
                          <w:sz w:val="24"/>
                          <w:szCs w:val="24"/>
                          <w:u w:val="single"/>
                          <w:lang w:val="en"/>
                        </w:rPr>
                      </w:pPr>
                      <w:r w:rsidRPr="00DF799F">
                        <w:rPr>
                          <w:rFonts w:ascii="Arial" w:hAnsi="Arial" w:cs="Arial"/>
                          <w:b/>
                          <w:bCs/>
                          <w:color w:val="7030A0"/>
                          <w:sz w:val="24"/>
                          <w:szCs w:val="24"/>
                          <w:u w:val="single"/>
                          <w:lang w:val="en"/>
                        </w:rPr>
                        <w:t>WITH THIS SEMINAR</w:t>
                      </w:r>
                      <w:r w:rsidR="00DF799F">
                        <w:rPr>
                          <w:rFonts w:ascii="Arial" w:hAnsi="Arial" w:cs="Arial"/>
                          <w:b/>
                          <w:bCs/>
                          <w:color w:val="7030A0"/>
                          <w:sz w:val="24"/>
                          <w:szCs w:val="24"/>
                          <w:u w:val="single"/>
                          <w:lang w:val="en"/>
                        </w:rPr>
                        <w:t xml:space="preserve"> YOU WILL RECEIVE:</w:t>
                      </w:r>
                    </w:p>
                    <w:p w14:paraId="0D0BEC58" w14:textId="77777777" w:rsidR="009A4B15" w:rsidRPr="009A4B15" w:rsidRDefault="009A4B15" w:rsidP="00926D11">
                      <w:pPr>
                        <w:widowControl w:val="0"/>
                        <w:jc w:val="center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  <w:lang w:val="en"/>
                        </w:rPr>
                      </w:pPr>
                    </w:p>
                    <w:p w14:paraId="5CD263F5" w14:textId="61E081BA" w:rsidR="00DF799F" w:rsidRPr="00926D11" w:rsidRDefault="009A4B15" w:rsidP="00926D11">
                      <w:pPr>
                        <w:jc w:val="center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  <w:r w:rsidRPr="00926D11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>Superior Quality</w:t>
                      </w:r>
                    </w:p>
                    <w:p w14:paraId="62AD10A2" w14:textId="67646BD7" w:rsidR="009A4B15" w:rsidRPr="00926D11" w:rsidRDefault="00DF799F" w:rsidP="00926D11">
                      <w:pPr>
                        <w:jc w:val="center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  <w:r w:rsidRPr="00926D11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>D</w:t>
                      </w:r>
                      <w:r w:rsidR="009A4B15" w:rsidRPr="00926D11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 xml:space="preserve">ementia </w:t>
                      </w:r>
                      <w:r w:rsidRPr="00926D11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>C</w:t>
                      </w:r>
                      <w:r w:rsidR="009A4B15" w:rsidRPr="00926D11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>are</w:t>
                      </w:r>
                      <w:r w:rsidRPr="00926D11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 xml:space="preserve"> Strategies</w:t>
                      </w:r>
                    </w:p>
                    <w:p w14:paraId="2463F57D" w14:textId="68526820" w:rsidR="009A4B15" w:rsidRDefault="004F5307" w:rsidP="00926D11">
                      <w:pPr>
                        <w:jc w:val="center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C7186A4" w14:textId="103C5B3D" w:rsidR="004F5307" w:rsidRDefault="004F5307" w:rsidP="00926D11">
                      <w:pPr>
                        <w:jc w:val="center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>Relevant</w:t>
                      </w:r>
                      <w:r w:rsidR="00F8403D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 xml:space="preserve"> Tips for On-the-Job Situations</w:t>
                      </w:r>
                    </w:p>
                    <w:p w14:paraId="0088DDE8" w14:textId="77777777" w:rsidR="004F5307" w:rsidRPr="00926D11" w:rsidRDefault="004F5307" w:rsidP="00926D11">
                      <w:pPr>
                        <w:jc w:val="center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</w:p>
                    <w:p w14:paraId="29CD7FB3" w14:textId="0B9DD69B" w:rsidR="009A4B15" w:rsidRPr="00926D11" w:rsidRDefault="009A4B15" w:rsidP="00926D11">
                      <w:pPr>
                        <w:jc w:val="center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  <w:r w:rsidRPr="00926D11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>Outstanding and Interactive Training</w:t>
                      </w:r>
                    </w:p>
                    <w:p w14:paraId="3A98DDD1" w14:textId="77777777" w:rsidR="009A4B15" w:rsidRPr="00926D11" w:rsidRDefault="009A4B15" w:rsidP="00926D11">
                      <w:pPr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</w:p>
                    <w:p w14:paraId="4A4A636A" w14:textId="0B75C47A" w:rsidR="009A4B15" w:rsidRPr="00926D11" w:rsidRDefault="00DF799F" w:rsidP="00926D11">
                      <w:pPr>
                        <w:jc w:val="center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  <w:r w:rsidRPr="00926D11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>The</w:t>
                      </w:r>
                      <w:r w:rsidR="009A4B15" w:rsidRPr="00926D11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 xml:space="preserve"> trainer</w:t>
                      </w:r>
                      <w:r w:rsidRPr="00926D11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 xml:space="preserve"> </w:t>
                      </w:r>
                      <w:r w:rsidR="009A4B15" w:rsidRPr="00926D11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>come</w:t>
                      </w:r>
                      <w:r w:rsidRPr="00926D11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>s</w:t>
                      </w:r>
                      <w:r w:rsidR="009A4B15" w:rsidRPr="00926D11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 xml:space="preserve"> to you</w:t>
                      </w:r>
                      <w:r w:rsidRPr="00926D11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>!</w:t>
                      </w:r>
                    </w:p>
                    <w:p w14:paraId="57BCEECD" w14:textId="77777777" w:rsidR="009A4B15" w:rsidRPr="009A4B15" w:rsidRDefault="009A4B15" w:rsidP="004F5307">
                      <w:pPr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</w:p>
                    <w:p w14:paraId="30AA0BA9" w14:textId="5DABF71F" w:rsidR="00ED1100" w:rsidRDefault="00926D11" w:rsidP="00926D11">
                      <w:pPr>
                        <w:widowControl w:val="0"/>
                        <w:jc w:val="center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7030A0"/>
                          <w:sz w:val="24"/>
                          <w:szCs w:val="24"/>
                        </w:rPr>
                        <w:t>C</w:t>
                      </w:r>
                      <w:r w:rsidR="009A4B15" w:rsidRPr="009A4B1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7030A0"/>
                          <w:sz w:val="24"/>
                          <w:szCs w:val="24"/>
                        </w:rPr>
                        <w:t xml:space="preserve">ontact me </w:t>
                      </w:r>
                      <w:r w:rsidR="009A4B1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7030A0"/>
                          <w:sz w:val="24"/>
                          <w:szCs w:val="24"/>
                        </w:rPr>
                        <w:t>for</w:t>
                      </w:r>
                      <w:r w:rsidR="009A4B15" w:rsidRPr="009A4B15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7030A0"/>
                          <w:sz w:val="24"/>
                          <w:szCs w:val="24"/>
                        </w:rPr>
                        <w:t xml:space="preserve"> a plan!</w:t>
                      </w:r>
                      <w:r w:rsidR="00ED1100" w:rsidRPr="009A4B15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  <w:lang w:val="en"/>
                        </w:rPr>
                        <w:br/>
                      </w:r>
                    </w:p>
                    <w:p w14:paraId="293458F9" w14:textId="584613D5" w:rsidR="00926D11" w:rsidRDefault="00926D11" w:rsidP="00926D11">
                      <w:pPr>
                        <w:widowControl w:val="0"/>
                        <w:jc w:val="center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  <w:lang w:val="en"/>
                        </w:rPr>
                      </w:pPr>
                    </w:p>
                    <w:p w14:paraId="1373C83F" w14:textId="6D2196D0" w:rsidR="00926D11" w:rsidRDefault="00926D11" w:rsidP="004F5307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color w:val="7030A0"/>
                          <w:sz w:val="24"/>
                          <w:szCs w:val="24"/>
                        </w:rPr>
                      </w:pPr>
                      <w:r w:rsidRPr="004F5307">
                        <w:rPr>
                          <w:rFonts w:ascii="Arial" w:hAnsi="Arial" w:cs="Arial"/>
                          <w:i/>
                          <w:iCs/>
                          <w:color w:val="7030A0"/>
                          <w:sz w:val="24"/>
                          <w:szCs w:val="24"/>
                        </w:rPr>
                        <w:t>As a team, you Control how Care is being delivered to your clients</w:t>
                      </w:r>
                      <w:r w:rsidR="004F5307">
                        <w:rPr>
                          <w:rFonts w:ascii="Arial" w:hAnsi="Arial" w:cs="Arial"/>
                          <w:i/>
                          <w:iCs/>
                          <w:color w:val="7030A0"/>
                          <w:sz w:val="24"/>
                          <w:szCs w:val="24"/>
                        </w:rPr>
                        <w:t>.</w:t>
                      </w:r>
                    </w:p>
                    <w:p w14:paraId="3CA3A2B9" w14:textId="43AE4062" w:rsidR="004F5307" w:rsidRPr="004F5307" w:rsidRDefault="004F5307" w:rsidP="004F5307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7030A0"/>
                          <w:sz w:val="24"/>
                          <w:szCs w:val="24"/>
                        </w:rPr>
                        <w:t>Be the best you can be!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F5307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1389D085" wp14:editId="2D6502C2">
                <wp:simplePos x="0" y="0"/>
                <wp:positionH relativeFrom="column">
                  <wp:posOffset>4993913</wp:posOffset>
                </wp:positionH>
                <wp:positionV relativeFrom="page">
                  <wp:posOffset>2786158</wp:posOffset>
                </wp:positionV>
                <wp:extent cx="2268855" cy="4823614"/>
                <wp:effectExtent l="0" t="0" r="17145" b="15240"/>
                <wp:wrapNone/>
                <wp:docPr id="1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8855" cy="4823614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8D5F859" w14:textId="77777777" w:rsidR="00E21BE1" w:rsidRPr="006A13AB" w:rsidRDefault="00E21BE1" w:rsidP="00E21BE1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u w:val="single"/>
                                <w:lang w:val="en"/>
                              </w:rPr>
                            </w:pPr>
                            <w:r w:rsidRPr="006A13A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u w:val="single"/>
                                <w:lang w:val="en"/>
                              </w:rPr>
                              <w:t xml:space="preserve">Topics Covered:  </w:t>
                            </w:r>
                          </w:p>
                          <w:p w14:paraId="63A53A15" w14:textId="77777777" w:rsidR="00E21BE1" w:rsidRPr="009A4B15" w:rsidRDefault="00E21BE1" w:rsidP="00E21BE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9A4B15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>Overview of Dementia</w:t>
                            </w:r>
                          </w:p>
                          <w:p w14:paraId="54B229F8" w14:textId="77777777" w:rsidR="00E21BE1" w:rsidRPr="009A4B15" w:rsidRDefault="00E21BE1" w:rsidP="00E21BE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9A4B15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 xml:space="preserve">Communication &amp; Feelings </w:t>
                            </w:r>
                          </w:p>
                          <w:p w14:paraId="5200EFFA" w14:textId="77777777" w:rsidR="00E21BE1" w:rsidRPr="009A4B15" w:rsidRDefault="00E21BE1" w:rsidP="00E21BE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9A4B15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>Repetitive Behaviors &amp; Depression</w:t>
                            </w:r>
                          </w:p>
                          <w:p w14:paraId="09031E58" w14:textId="77777777" w:rsidR="00E21BE1" w:rsidRPr="009A4B15" w:rsidRDefault="00E21BE1" w:rsidP="00E21BE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9A4B15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 xml:space="preserve">Delusions, Hallucinations, Hording &amp; Wandering </w:t>
                            </w:r>
                          </w:p>
                          <w:p w14:paraId="57AFC53F" w14:textId="77777777" w:rsidR="00E21BE1" w:rsidRPr="009A4B15" w:rsidRDefault="00E21BE1" w:rsidP="00E21BE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9A4B15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 xml:space="preserve">Aggressive Behaviors, Intimacy &amp; Sexuality </w:t>
                            </w:r>
                          </w:p>
                          <w:p w14:paraId="0D2EF355" w14:textId="77777777" w:rsidR="00E21BE1" w:rsidRDefault="00E21BE1" w:rsidP="00E21BE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9A4B15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 xml:space="preserve">Abuse Prevention </w:t>
                            </w:r>
                          </w:p>
                          <w:p w14:paraId="5D39B781" w14:textId="77777777" w:rsidR="00E21BE1" w:rsidRPr="009A4B15" w:rsidRDefault="00E21BE1" w:rsidP="00E21BE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>Driving &amp; Dementia</w:t>
                            </w:r>
                          </w:p>
                          <w:p w14:paraId="0A41AF7A" w14:textId="7684DE2A" w:rsidR="00E21BE1" w:rsidRDefault="00E21BE1" w:rsidP="00E21BE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>Family &amp; Staff Support</w:t>
                            </w:r>
                          </w:p>
                          <w:p w14:paraId="624BFB80" w14:textId="2A362850" w:rsidR="00F8403D" w:rsidRPr="009A4B15" w:rsidRDefault="00F8403D" w:rsidP="00E21BE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>Diversity &amp; Cultural Competence</w:t>
                            </w:r>
                          </w:p>
                          <w:p w14:paraId="2E264E63" w14:textId="369AFCE9" w:rsidR="00F8403D" w:rsidRDefault="00E21BE1" w:rsidP="00F8403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9A4B15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  <w:t xml:space="preserve">Spiritual &amp; End of Life Issues  </w:t>
                            </w:r>
                          </w:p>
                          <w:p w14:paraId="72E5397A" w14:textId="77777777" w:rsidR="00F8403D" w:rsidRPr="00F8403D" w:rsidRDefault="00F8403D" w:rsidP="00F8403D">
                            <w:pPr>
                              <w:pStyle w:val="ListParagraph"/>
                              <w:spacing w:after="160" w:line="259" w:lineRule="auto"/>
                              <w:ind w:left="360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14:paraId="2A2688C9" w14:textId="77777777" w:rsidR="00E21BE1" w:rsidRDefault="00E21BE1" w:rsidP="00F8403D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  <w:lang w:val="en"/>
                              </w:rPr>
                            </w:pPr>
                            <w:r w:rsidRPr="006A13AB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  <w:u w:val="single"/>
                                <w:lang w:val="en"/>
                              </w:rPr>
                              <w:t>Note</w:t>
                            </w:r>
                            <w:r w:rsidRPr="006A13AB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  <w:lang w:val="en"/>
                              </w:rPr>
                              <w:t xml:space="preserve">:  This </w:t>
                            </w:r>
                            <w:r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  <w:lang w:val="en"/>
                              </w:rPr>
                              <w:t xml:space="preserve">is </w:t>
                            </w:r>
                            <w:r w:rsidRPr="006A13AB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  <w:lang w:val="en"/>
                              </w:rPr>
                              <w:t>only ONE of the requirements for becoming a Certified</w:t>
                            </w:r>
                            <w:r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  <w:lang w:val="en"/>
                              </w:rPr>
                              <w:t xml:space="preserve"> First Responder</w:t>
                            </w:r>
                          </w:p>
                          <w:p w14:paraId="235A4BBB" w14:textId="7AB56139" w:rsidR="00E21BE1" w:rsidRDefault="00E21BE1" w:rsidP="00F8403D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  <w:lang w:val="en"/>
                              </w:rPr>
                              <w:t xml:space="preserve"> - </w:t>
                            </w:r>
                            <w:r w:rsidRPr="006A13AB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  <w:lang w:val="en"/>
                              </w:rPr>
                              <w:t xml:space="preserve"> Dementia </w:t>
                            </w:r>
                            <w:r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  <w:lang w:val="en"/>
                              </w:rPr>
                              <w:t xml:space="preserve">Trained </w:t>
                            </w:r>
                            <w:r w:rsidRPr="006A13AB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  <w:lang w:val="en"/>
                              </w:rPr>
                              <w:t xml:space="preserve"> </w:t>
                            </w:r>
                          </w:p>
                          <w:p w14:paraId="1B5FB195" w14:textId="77777777" w:rsidR="00F8403D" w:rsidRPr="00F8403D" w:rsidRDefault="00F8403D" w:rsidP="00F8403D">
                            <w:pPr>
                              <w:widowControl w:val="0"/>
                              <w:spacing w:line="260" w:lineRule="exact"/>
                              <w:rPr>
                                <w:rFonts w:ascii="Arial" w:hAnsi="Arial" w:cs="Arial"/>
                                <w:color w:val="7030A0"/>
                                <w:sz w:val="16"/>
                                <w:szCs w:val="16"/>
                                <w:lang w:val="en"/>
                              </w:rPr>
                            </w:pPr>
                          </w:p>
                          <w:p w14:paraId="5A180E10" w14:textId="77777777" w:rsidR="00E21BE1" w:rsidRDefault="00E21BE1" w:rsidP="00F8403D">
                            <w:pPr>
                              <w:widowControl w:val="0"/>
                              <w:spacing w:line="260" w:lineRule="exact"/>
                              <w:jc w:val="center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  <w:lang w:val="en"/>
                              </w:rPr>
                            </w:pPr>
                            <w:r w:rsidRPr="006A13AB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  <w:lang w:val="en"/>
                              </w:rPr>
                              <w:t>For more information</w:t>
                            </w:r>
                          </w:p>
                          <w:p w14:paraId="67E06070" w14:textId="77777777" w:rsidR="00E21BE1" w:rsidRPr="006A13AB" w:rsidRDefault="00E21BE1" w:rsidP="00F8403D">
                            <w:pPr>
                              <w:widowControl w:val="0"/>
                              <w:spacing w:line="260" w:lineRule="exact"/>
                              <w:jc w:val="center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  <w:lang w:val="en"/>
                              </w:rPr>
                            </w:pPr>
                            <w:r w:rsidRPr="006A13AB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  <w:lang w:val="en"/>
                              </w:rPr>
                              <w:t>on certification, go to</w:t>
                            </w:r>
                          </w:p>
                          <w:p w14:paraId="25E0A6B8" w14:textId="77777777" w:rsidR="00E21BE1" w:rsidRPr="006A13AB" w:rsidRDefault="00E21BE1" w:rsidP="00F8403D">
                            <w:pPr>
                              <w:widowControl w:val="0"/>
                              <w:spacing w:line="260" w:lineRule="exact"/>
                              <w:jc w:val="center"/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  <w:lang w:val="en"/>
                              </w:rPr>
                            </w:pPr>
                            <w:r w:rsidRPr="006A13AB">
                              <w:rPr>
                                <w:rFonts w:ascii="Arial" w:hAnsi="Arial" w:cs="Arial"/>
                                <w:color w:val="7030A0"/>
                                <w:sz w:val="24"/>
                                <w:szCs w:val="24"/>
                                <w:lang w:val="en"/>
                              </w:rPr>
                              <w:t>www.nccdp.org</w:t>
                            </w:r>
                          </w:p>
                          <w:p w14:paraId="565C337C" w14:textId="3AAD5D1D" w:rsidR="005F22D2" w:rsidRPr="00E21BE1" w:rsidRDefault="005F22D2" w:rsidP="00E21BE1">
                            <w:pPr>
                              <w:widowControl w:val="0"/>
                              <w:spacing w:line="320" w:lineRule="exact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24"/>
                                <w:szCs w:val="24"/>
                                <w:u w:val="single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9D085" id="Text Box 20" o:spid="_x0000_s1030" type="#_x0000_t202" style="position:absolute;margin-left:393.2pt;margin-top:219.4pt;width:178.65pt;height:379.8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" filled="f" fillcolor="#fffffe" strokecolor="#7030a0" insetpen="t">
                <v:textbox inset="2.88pt,2.88pt,2.88pt,2.88pt">
                  <w:txbxContent>
                    <w:p w14:paraId="18D5F859" w14:textId="77777777" w:rsidR="00E21BE1" w:rsidRPr="006A13AB" w:rsidRDefault="00E21BE1" w:rsidP="00E21BE1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b/>
                          <w:bCs/>
                          <w:color w:val="7030A0"/>
                          <w:sz w:val="24"/>
                          <w:szCs w:val="24"/>
                          <w:u w:val="single"/>
                          <w:lang w:val="en"/>
                        </w:rPr>
                      </w:pPr>
                      <w:r w:rsidRPr="006A13AB">
                        <w:rPr>
                          <w:rFonts w:ascii="Arial" w:hAnsi="Arial" w:cs="Arial"/>
                          <w:b/>
                          <w:bCs/>
                          <w:color w:val="7030A0"/>
                          <w:sz w:val="24"/>
                          <w:szCs w:val="24"/>
                          <w:u w:val="single"/>
                          <w:lang w:val="en"/>
                        </w:rPr>
                        <w:t xml:space="preserve">Topics Covered:  </w:t>
                      </w:r>
                    </w:p>
                    <w:p w14:paraId="63A53A15" w14:textId="77777777" w:rsidR="00E21BE1" w:rsidRPr="009A4B15" w:rsidRDefault="00E21BE1" w:rsidP="00E21BE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259" w:lineRule="auto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  <w:r w:rsidRPr="009A4B15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>Overview of Dementia</w:t>
                      </w:r>
                    </w:p>
                    <w:p w14:paraId="54B229F8" w14:textId="77777777" w:rsidR="00E21BE1" w:rsidRPr="009A4B15" w:rsidRDefault="00E21BE1" w:rsidP="00E21BE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259" w:lineRule="auto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  <w:r w:rsidRPr="009A4B15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 xml:space="preserve">Communication &amp; Feelings </w:t>
                      </w:r>
                    </w:p>
                    <w:p w14:paraId="5200EFFA" w14:textId="77777777" w:rsidR="00E21BE1" w:rsidRPr="009A4B15" w:rsidRDefault="00E21BE1" w:rsidP="00E21BE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259" w:lineRule="auto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  <w:r w:rsidRPr="009A4B15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>Repetitive Behaviors &amp; Depression</w:t>
                      </w:r>
                    </w:p>
                    <w:p w14:paraId="09031E58" w14:textId="77777777" w:rsidR="00E21BE1" w:rsidRPr="009A4B15" w:rsidRDefault="00E21BE1" w:rsidP="00E21BE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259" w:lineRule="auto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  <w:r w:rsidRPr="009A4B15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 xml:space="preserve">Delusions, Hallucinations, Hording &amp; Wandering </w:t>
                      </w:r>
                    </w:p>
                    <w:p w14:paraId="57AFC53F" w14:textId="77777777" w:rsidR="00E21BE1" w:rsidRPr="009A4B15" w:rsidRDefault="00E21BE1" w:rsidP="00E21BE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259" w:lineRule="auto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  <w:r w:rsidRPr="009A4B15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 xml:space="preserve">Aggressive Behaviors, Intimacy &amp; Sexuality </w:t>
                      </w:r>
                    </w:p>
                    <w:p w14:paraId="0D2EF355" w14:textId="77777777" w:rsidR="00E21BE1" w:rsidRDefault="00E21BE1" w:rsidP="00E21BE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259" w:lineRule="auto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  <w:r w:rsidRPr="009A4B15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 xml:space="preserve">Abuse Prevention </w:t>
                      </w:r>
                    </w:p>
                    <w:p w14:paraId="5D39B781" w14:textId="77777777" w:rsidR="00E21BE1" w:rsidRPr="009A4B15" w:rsidRDefault="00E21BE1" w:rsidP="00E21BE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259" w:lineRule="auto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>Driving &amp; Dementia</w:t>
                      </w:r>
                    </w:p>
                    <w:p w14:paraId="0A41AF7A" w14:textId="7684DE2A" w:rsidR="00E21BE1" w:rsidRDefault="00E21BE1" w:rsidP="00E21BE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259" w:lineRule="auto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>Family &amp; Staff Support</w:t>
                      </w:r>
                    </w:p>
                    <w:p w14:paraId="624BFB80" w14:textId="2A362850" w:rsidR="00F8403D" w:rsidRPr="009A4B15" w:rsidRDefault="00F8403D" w:rsidP="00E21BE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259" w:lineRule="auto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>Diversity &amp; Cultural Competence</w:t>
                      </w:r>
                    </w:p>
                    <w:p w14:paraId="2E264E63" w14:textId="369AFCE9" w:rsidR="00F8403D" w:rsidRDefault="00E21BE1" w:rsidP="00F8403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60" w:line="259" w:lineRule="auto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  <w:r w:rsidRPr="009A4B15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  <w:t xml:space="preserve">Spiritual &amp; End of Life Issues  </w:t>
                      </w:r>
                    </w:p>
                    <w:p w14:paraId="72E5397A" w14:textId="77777777" w:rsidR="00F8403D" w:rsidRPr="00F8403D" w:rsidRDefault="00F8403D" w:rsidP="00F8403D">
                      <w:pPr>
                        <w:pStyle w:val="ListParagraph"/>
                        <w:spacing w:after="160" w:line="259" w:lineRule="auto"/>
                        <w:ind w:left="360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</w:rPr>
                      </w:pPr>
                    </w:p>
                    <w:p w14:paraId="2A2688C9" w14:textId="77777777" w:rsidR="00E21BE1" w:rsidRDefault="00E21BE1" w:rsidP="00F8403D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  <w:lang w:val="en"/>
                        </w:rPr>
                      </w:pPr>
                      <w:r w:rsidRPr="006A13AB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  <w:u w:val="single"/>
                          <w:lang w:val="en"/>
                        </w:rPr>
                        <w:t>Note</w:t>
                      </w:r>
                      <w:r w:rsidRPr="006A13AB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  <w:lang w:val="en"/>
                        </w:rPr>
                        <w:t xml:space="preserve">:  This </w:t>
                      </w:r>
                      <w:r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  <w:lang w:val="en"/>
                        </w:rPr>
                        <w:t xml:space="preserve">is </w:t>
                      </w:r>
                      <w:r w:rsidRPr="006A13AB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  <w:lang w:val="en"/>
                        </w:rPr>
                        <w:t>only ONE of the requirements for becoming a Certified</w:t>
                      </w:r>
                      <w:r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  <w:lang w:val="en"/>
                        </w:rPr>
                        <w:t xml:space="preserve"> First Responder</w:t>
                      </w:r>
                    </w:p>
                    <w:p w14:paraId="235A4BBB" w14:textId="7AB56139" w:rsidR="00E21BE1" w:rsidRDefault="00E21BE1" w:rsidP="00F8403D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  <w:lang w:val="en"/>
                        </w:rPr>
                        <w:t xml:space="preserve"> - </w:t>
                      </w:r>
                      <w:r w:rsidRPr="006A13AB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  <w:lang w:val="en"/>
                        </w:rPr>
                        <w:t xml:space="preserve"> Dementia </w:t>
                      </w:r>
                      <w:r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  <w:lang w:val="en"/>
                        </w:rPr>
                        <w:t xml:space="preserve">Trained </w:t>
                      </w:r>
                      <w:r w:rsidRPr="006A13AB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  <w:lang w:val="en"/>
                        </w:rPr>
                        <w:t xml:space="preserve"> </w:t>
                      </w:r>
                    </w:p>
                    <w:p w14:paraId="1B5FB195" w14:textId="77777777" w:rsidR="00F8403D" w:rsidRPr="00F8403D" w:rsidRDefault="00F8403D" w:rsidP="00F8403D">
                      <w:pPr>
                        <w:widowControl w:val="0"/>
                        <w:spacing w:line="260" w:lineRule="exact"/>
                        <w:rPr>
                          <w:rFonts w:ascii="Arial" w:hAnsi="Arial" w:cs="Arial"/>
                          <w:color w:val="7030A0"/>
                          <w:sz w:val="16"/>
                          <w:szCs w:val="16"/>
                          <w:lang w:val="en"/>
                        </w:rPr>
                      </w:pPr>
                    </w:p>
                    <w:p w14:paraId="5A180E10" w14:textId="77777777" w:rsidR="00E21BE1" w:rsidRDefault="00E21BE1" w:rsidP="00F8403D">
                      <w:pPr>
                        <w:widowControl w:val="0"/>
                        <w:spacing w:line="260" w:lineRule="exact"/>
                        <w:jc w:val="center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  <w:lang w:val="en"/>
                        </w:rPr>
                      </w:pPr>
                      <w:r w:rsidRPr="006A13AB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  <w:lang w:val="en"/>
                        </w:rPr>
                        <w:t>For more information</w:t>
                      </w:r>
                    </w:p>
                    <w:p w14:paraId="67E06070" w14:textId="77777777" w:rsidR="00E21BE1" w:rsidRPr="006A13AB" w:rsidRDefault="00E21BE1" w:rsidP="00F8403D">
                      <w:pPr>
                        <w:widowControl w:val="0"/>
                        <w:spacing w:line="260" w:lineRule="exact"/>
                        <w:jc w:val="center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  <w:lang w:val="en"/>
                        </w:rPr>
                      </w:pPr>
                      <w:r w:rsidRPr="006A13AB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  <w:lang w:val="en"/>
                        </w:rPr>
                        <w:t>on certification, go to</w:t>
                      </w:r>
                    </w:p>
                    <w:p w14:paraId="25E0A6B8" w14:textId="77777777" w:rsidR="00E21BE1" w:rsidRPr="006A13AB" w:rsidRDefault="00E21BE1" w:rsidP="00F8403D">
                      <w:pPr>
                        <w:widowControl w:val="0"/>
                        <w:spacing w:line="260" w:lineRule="exact"/>
                        <w:jc w:val="center"/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  <w:lang w:val="en"/>
                        </w:rPr>
                      </w:pPr>
                      <w:r w:rsidRPr="006A13AB">
                        <w:rPr>
                          <w:rFonts w:ascii="Arial" w:hAnsi="Arial" w:cs="Arial"/>
                          <w:color w:val="7030A0"/>
                          <w:sz w:val="24"/>
                          <w:szCs w:val="24"/>
                          <w:lang w:val="en"/>
                        </w:rPr>
                        <w:t>www.nccdp.org</w:t>
                      </w:r>
                    </w:p>
                    <w:p w14:paraId="565C337C" w14:textId="3AAD5D1D" w:rsidR="005F22D2" w:rsidRPr="00E21BE1" w:rsidRDefault="005F22D2" w:rsidP="00E21BE1">
                      <w:pPr>
                        <w:widowControl w:val="0"/>
                        <w:spacing w:line="320" w:lineRule="exact"/>
                        <w:rPr>
                          <w:rFonts w:ascii="Arial" w:hAnsi="Arial" w:cs="Arial"/>
                          <w:b/>
                          <w:bCs/>
                          <w:color w:val="7030A0"/>
                          <w:sz w:val="24"/>
                          <w:szCs w:val="24"/>
                          <w:u w:val="single"/>
                          <w:lang w:val="en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4F5307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DBEA95" wp14:editId="6E2643C2">
                <wp:simplePos x="0" y="0"/>
                <wp:positionH relativeFrom="column">
                  <wp:posOffset>76200</wp:posOffset>
                </wp:positionH>
                <wp:positionV relativeFrom="paragraph">
                  <wp:posOffset>916940</wp:posOffset>
                </wp:positionV>
                <wp:extent cx="2438400" cy="4787265"/>
                <wp:effectExtent l="0" t="0" r="19050" b="1333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47872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CE9627D" w14:textId="2EBCADAC" w:rsidR="00230063" w:rsidRDefault="00DF799F" w:rsidP="00DF799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before="1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Healthcare experience over 22 years</w:t>
                            </w:r>
                          </w:p>
                          <w:p w14:paraId="180E09F1" w14:textId="77777777" w:rsidR="006120C2" w:rsidRDefault="006120C2" w:rsidP="006120C2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5BA660B" w14:textId="3863035A" w:rsidR="00C751EB" w:rsidRDefault="00920BCA" w:rsidP="0023006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Certified Recreational Therap</w:t>
                            </w:r>
                            <w:r w:rsidR="00DF799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 Specialist over 20 years</w:t>
                            </w:r>
                          </w:p>
                          <w:p w14:paraId="47249E87" w14:textId="77777777" w:rsidR="006120C2" w:rsidRPr="00DF799F" w:rsidRDefault="006120C2" w:rsidP="00DF799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945AF14" w14:textId="2A8EE5F5" w:rsidR="00E42971" w:rsidRDefault="00E42971" w:rsidP="00E4297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A4B1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Project Lifesaver Trainings</w:t>
                            </w:r>
                            <w:r w:rsidR="00DF799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with Sherriff Dept. </w:t>
                            </w:r>
                          </w:p>
                          <w:p w14:paraId="204FC9FF" w14:textId="77777777" w:rsidR="006120C2" w:rsidRPr="00E42971" w:rsidRDefault="006120C2" w:rsidP="006120C2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D5D9BE5" w14:textId="3005072A" w:rsidR="00446CAE" w:rsidRDefault="000840C9" w:rsidP="0024110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Certified Dementia Practitioner</w:t>
                            </w:r>
                            <w:r w:rsidR="00446C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over 10 years</w:t>
                            </w:r>
                          </w:p>
                          <w:p w14:paraId="5E86B517" w14:textId="77777777" w:rsidR="006120C2" w:rsidRDefault="006120C2" w:rsidP="006120C2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5D9FDA2" w14:textId="70DE13A3" w:rsidR="000840C9" w:rsidRDefault="00446CAE" w:rsidP="0024110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Dementia </w:t>
                            </w:r>
                            <w:r w:rsidR="000840C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Trainer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over 5 </w:t>
                            </w:r>
                            <w:r w:rsidR="008C33A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yrs.</w:t>
                            </w:r>
                          </w:p>
                          <w:p w14:paraId="4954734C" w14:textId="77777777" w:rsidR="006120C2" w:rsidRPr="009A4B15" w:rsidRDefault="006120C2" w:rsidP="006120C2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AD86A4D" w14:textId="2B6284B2" w:rsidR="00C751EB" w:rsidRDefault="00C751EB" w:rsidP="00241104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A4B1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Voluntee</w:t>
                            </w:r>
                            <w:r w:rsidR="00E429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</w:t>
                            </w:r>
                            <w:r w:rsidRPr="009A4B1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F799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in the</w:t>
                            </w:r>
                            <w:r w:rsidRPr="009A4B1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Community with Alzheimer’s Association for over 15 years</w:t>
                            </w:r>
                          </w:p>
                          <w:p w14:paraId="7158FB23" w14:textId="77777777" w:rsidR="006120C2" w:rsidRPr="009A4B15" w:rsidRDefault="006120C2" w:rsidP="006120C2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B8AD915" w14:textId="58B6E16E" w:rsidR="00DF799F" w:rsidRDefault="00DF799F" w:rsidP="00DF799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AF31AE4" w14:textId="77777777" w:rsidR="00DF799F" w:rsidRPr="00DF799F" w:rsidRDefault="00DF799F" w:rsidP="00DF799F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60936B2" w14:textId="30FB94F1" w:rsidR="00C751EB" w:rsidRPr="00920BCA" w:rsidRDefault="00C751EB" w:rsidP="004F5307">
                            <w:pPr>
                              <w:pStyle w:val="ListParagraph"/>
                              <w:spacing w:before="120" w:after="120"/>
                              <w:ind w:left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920BC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Mission:  </w:t>
                            </w:r>
                            <w:r w:rsidR="0066056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T</w:t>
                            </w:r>
                            <w:r w:rsidRPr="00920BC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o share </w:t>
                            </w:r>
                            <w:r w:rsidR="00241104" w:rsidRPr="00920BC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knowledge</w:t>
                            </w:r>
                            <w:r w:rsidRPr="00920BC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about </w:t>
                            </w:r>
                            <w:r w:rsidR="00920BC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D</w:t>
                            </w:r>
                            <w:r w:rsidRPr="00920BC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ementia with those in the </w:t>
                            </w:r>
                            <w:r w:rsidR="00920BC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C</w:t>
                            </w:r>
                            <w:r w:rsidRPr="00920BC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ommunity through </w:t>
                            </w:r>
                            <w:r w:rsidR="00920BC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I</w:t>
                            </w:r>
                            <w:r w:rsidRPr="00920BC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nteract</w:t>
                            </w:r>
                            <w:r w:rsidR="00241104" w:rsidRPr="00920BC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ive</w:t>
                            </w:r>
                            <w:r w:rsidRPr="00920BC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="00920BC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F</w:t>
                            </w:r>
                            <w:r w:rsidRPr="00920BC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un </w:t>
                            </w:r>
                            <w:r w:rsidR="00920BC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T</w:t>
                            </w:r>
                            <w:r w:rsidRPr="00920BCA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rainings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DBEA95" id="Text Box 8" o:spid="_x0000_s1031" type="#_x0000_t202" style="position:absolute;margin-left:6pt;margin-top:72.2pt;width:192pt;height:376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" filled="f" strokecolor="black [3213]" strokeweight=".5pt">
                <v:textbox>
                  <w:txbxContent>
                    <w:p w14:paraId="4CE9627D" w14:textId="2EBCADAC" w:rsidR="00230063" w:rsidRDefault="00DF799F" w:rsidP="00DF799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before="1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Healthcare experience over 22 years</w:t>
                      </w:r>
                    </w:p>
                    <w:p w14:paraId="180E09F1" w14:textId="77777777" w:rsidR="006120C2" w:rsidRDefault="006120C2" w:rsidP="006120C2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5BA660B" w14:textId="3863035A" w:rsidR="00C751EB" w:rsidRDefault="00920BCA" w:rsidP="0023006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Certified Recreational Therap</w:t>
                      </w:r>
                      <w:r w:rsidR="00DF799F">
                        <w:rPr>
                          <w:rFonts w:ascii="Arial" w:hAnsi="Arial" w:cs="Arial"/>
                          <w:sz w:val="24"/>
                          <w:szCs w:val="24"/>
                        </w:rPr>
                        <w:t>y Specialist over 20 years</w:t>
                      </w:r>
                    </w:p>
                    <w:p w14:paraId="47249E87" w14:textId="77777777" w:rsidR="006120C2" w:rsidRPr="00DF799F" w:rsidRDefault="006120C2" w:rsidP="00DF799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945AF14" w14:textId="2A8EE5F5" w:rsidR="00E42971" w:rsidRDefault="00E42971" w:rsidP="00E4297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A4B15">
                        <w:rPr>
                          <w:rFonts w:ascii="Arial" w:hAnsi="Arial" w:cs="Arial"/>
                          <w:sz w:val="24"/>
                          <w:szCs w:val="24"/>
                        </w:rPr>
                        <w:t>Project Lifesaver Trainings</w:t>
                      </w:r>
                      <w:r w:rsidR="00DF799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with Sherriff Dept. </w:t>
                      </w:r>
                    </w:p>
                    <w:p w14:paraId="204FC9FF" w14:textId="77777777" w:rsidR="006120C2" w:rsidRPr="00E42971" w:rsidRDefault="006120C2" w:rsidP="006120C2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D5D9BE5" w14:textId="3005072A" w:rsidR="00446CAE" w:rsidRDefault="000840C9" w:rsidP="0024110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Certified Dementia Practitioner</w:t>
                      </w:r>
                      <w:r w:rsidR="00446CA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over 10 years</w:t>
                      </w:r>
                    </w:p>
                    <w:p w14:paraId="5E86B517" w14:textId="77777777" w:rsidR="006120C2" w:rsidRDefault="006120C2" w:rsidP="006120C2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5D9FDA2" w14:textId="70DE13A3" w:rsidR="000840C9" w:rsidRDefault="00446CAE" w:rsidP="0024110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Dementia </w:t>
                      </w:r>
                      <w:r w:rsidR="000840C9">
                        <w:rPr>
                          <w:rFonts w:ascii="Arial" w:hAnsi="Arial" w:cs="Arial"/>
                          <w:sz w:val="24"/>
                          <w:szCs w:val="24"/>
                        </w:rPr>
                        <w:t>Trainer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over 5 </w:t>
                      </w:r>
                      <w:r w:rsidR="008C33A7">
                        <w:rPr>
                          <w:rFonts w:ascii="Arial" w:hAnsi="Arial" w:cs="Arial"/>
                          <w:sz w:val="24"/>
                          <w:szCs w:val="24"/>
                        </w:rPr>
                        <w:t>yrs.</w:t>
                      </w:r>
                    </w:p>
                    <w:p w14:paraId="4954734C" w14:textId="77777777" w:rsidR="006120C2" w:rsidRPr="009A4B15" w:rsidRDefault="006120C2" w:rsidP="006120C2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AD86A4D" w14:textId="2B6284B2" w:rsidR="00C751EB" w:rsidRDefault="00C751EB" w:rsidP="00241104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A4B15">
                        <w:rPr>
                          <w:rFonts w:ascii="Arial" w:hAnsi="Arial" w:cs="Arial"/>
                          <w:sz w:val="24"/>
                          <w:szCs w:val="24"/>
                        </w:rPr>
                        <w:t>Voluntee</w:t>
                      </w:r>
                      <w:r w:rsidR="00E42971">
                        <w:rPr>
                          <w:rFonts w:ascii="Arial" w:hAnsi="Arial" w:cs="Arial"/>
                          <w:sz w:val="24"/>
                          <w:szCs w:val="24"/>
                        </w:rPr>
                        <w:t>r</w:t>
                      </w:r>
                      <w:r w:rsidRPr="009A4B1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DF799F">
                        <w:rPr>
                          <w:rFonts w:ascii="Arial" w:hAnsi="Arial" w:cs="Arial"/>
                          <w:sz w:val="24"/>
                          <w:szCs w:val="24"/>
                        </w:rPr>
                        <w:t>in the</w:t>
                      </w:r>
                      <w:r w:rsidRPr="009A4B1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Community with Alzheimer’s Association for over 15 years</w:t>
                      </w:r>
                    </w:p>
                    <w:p w14:paraId="7158FB23" w14:textId="77777777" w:rsidR="006120C2" w:rsidRPr="009A4B15" w:rsidRDefault="006120C2" w:rsidP="006120C2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B8AD915" w14:textId="58B6E16E" w:rsidR="00DF799F" w:rsidRDefault="00DF799F" w:rsidP="00DF799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AF31AE4" w14:textId="77777777" w:rsidR="00DF799F" w:rsidRPr="00DF799F" w:rsidRDefault="00DF799F" w:rsidP="00DF799F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60936B2" w14:textId="30FB94F1" w:rsidR="00C751EB" w:rsidRPr="00920BCA" w:rsidRDefault="00C751EB" w:rsidP="004F5307">
                      <w:pPr>
                        <w:pStyle w:val="ListParagraph"/>
                        <w:spacing w:before="120" w:after="120"/>
                        <w:ind w:left="0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920BC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Mission:  </w:t>
                      </w:r>
                      <w:r w:rsidR="0066056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T</w:t>
                      </w:r>
                      <w:r w:rsidRPr="00920BC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o share </w:t>
                      </w:r>
                      <w:r w:rsidR="00241104" w:rsidRPr="00920BC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knowledge</w:t>
                      </w:r>
                      <w:r w:rsidRPr="00920BC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about </w:t>
                      </w:r>
                      <w:r w:rsidR="00920BC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D</w:t>
                      </w:r>
                      <w:r w:rsidRPr="00920BC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ementia with those in the </w:t>
                      </w:r>
                      <w:r w:rsidR="00920BC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C</w:t>
                      </w:r>
                      <w:r w:rsidRPr="00920BC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ommunity through </w:t>
                      </w:r>
                      <w:r w:rsidR="00920BC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I</w:t>
                      </w:r>
                      <w:r w:rsidRPr="00920BC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nteract</w:t>
                      </w:r>
                      <w:r w:rsidR="00241104" w:rsidRPr="00920BC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ive</w:t>
                      </w:r>
                      <w:r w:rsidRPr="00920BC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and </w:t>
                      </w:r>
                      <w:r w:rsidR="00920BC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F</w:t>
                      </w:r>
                      <w:r w:rsidRPr="00920BC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un </w:t>
                      </w:r>
                      <w:r w:rsidR="00920BC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T</w:t>
                      </w:r>
                      <w:r w:rsidRPr="00920BCA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rainings</w:t>
                      </w:r>
                    </w:p>
                  </w:txbxContent>
                </v:textbox>
              </v:shape>
            </w:pict>
          </mc:Fallback>
        </mc:AlternateContent>
      </w:r>
      <w:r w:rsidR="00DF799F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1779930D" wp14:editId="78B80D71">
                <wp:simplePos x="0" y="0"/>
                <wp:positionH relativeFrom="column">
                  <wp:posOffset>72082</wp:posOffset>
                </wp:positionH>
                <wp:positionV relativeFrom="page">
                  <wp:posOffset>1628916</wp:posOffset>
                </wp:positionV>
                <wp:extent cx="2470785" cy="1152525"/>
                <wp:effectExtent l="0" t="0" r="5715" b="9525"/>
                <wp:wrapNone/>
                <wp:docPr id="2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78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E1422BD" w14:textId="77777777" w:rsidR="0077373D" w:rsidRPr="0077373D" w:rsidRDefault="0077373D" w:rsidP="00ED1100">
                            <w:pPr>
                              <w:widowControl w:val="0"/>
                              <w:spacing w:line="320" w:lineRule="exact"/>
                              <w:jc w:val="center"/>
                              <w:rPr>
                                <w:rFonts w:asciiTheme="minorHAnsi" w:hAnsiTheme="minorHAnsi" w:cstheme="minorHAnsi"/>
                                <w:color w:val="2E3640"/>
                                <w:spacing w:val="40"/>
                                <w:w w:val="90"/>
                                <w:sz w:val="40"/>
                                <w:szCs w:val="40"/>
                                <w:lang w:val="en"/>
                              </w:rPr>
                            </w:pPr>
                          </w:p>
                          <w:p w14:paraId="0C3ADF61" w14:textId="77777777" w:rsidR="00C15849" w:rsidRDefault="000A5649" w:rsidP="009F6612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E3640"/>
                                <w:spacing w:val="40"/>
                                <w:w w:val="90"/>
                                <w:sz w:val="36"/>
                                <w:szCs w:val="36"/>
                                <w:lang w:val="en"/>
                              </w:rPr>
                            </w:pPr>
                            <w:r w:rsidRPr="00C1584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E3640"/>
                                <w:spacing w:val="40"/>
                                <w:w w:val="90"/>
                                <w:sz w:val="36"/>
                                <w:szCs w:val="36"/>
                                <w:lang w:val="en"/>
                              </w:rPr>
                              <w:t xml:space="preserve">ABOUT </w:t>
                            </w:r>
                            <w:r w:rsidR="007114FA" w:rsidRPr="00C1584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E3640"/>
                                <w:spacing w:val="40"/>
                                <w:w w:val="90"/>
                                <w:sz w:val="36"/>
                                <w:szCs w:val="36"/>
                                <w:lang w:val="en"/>
                              </w:rPr>
                              <w:t>LIVING ACTIVE DEMENTIA</w:t>
                            </w:r>
                            <w:r w:rsidR="00C15849" w:rsidRPr="00C1584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E3640"/>
                                <w:spacing w:val="40"/>
                                <w:w w:val="90"/>
                                <w:sz w:val="36"/>
                                <w:szCs w:val="36"/>
                                <w:lang w:val="en"/>
                              </w:rPr>
                              <w:t xml:space="preserve"> </w:t>
                            </w:r>
                          </w:p>
                          <w:p w14:paraId="4100691D" w14:textId="5BA9D74A" w:rsidR="00ED1100" w:rsidRPr="00C15849" w:rsidRDefault="0002736F" w:rsidP="009F6612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E3640"/>
                                <w:spacing w:val="40"/>
                                <w:w w:val="90"/>
                                <w:sz w:val="36"/>
                                <w:szCs w:val="36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E3640"/>
                                <w:spacing w:val="40"/>
                                <w:w w:val="90"/>
                                <w:sz w:val="36"/>
                                <w:szCs w:val="36"/>
                                <w:lang w:val="en"/>
                              </w:rPr>
                              <w:t>Consulting &amp; Training</w:t>
                            </w:r>
                          </w:p>
                          <w:p w14:paraId="436ED497" w14:textId="77777777" w:rsidR="00690D00" w:rsidRPr="00690D00" w:rsidRDefault="00690D00" w:rsidP="00ED1100">
                            <w:pPr>
                              <w:widowControl w:val="0"/>
                              <w:spacing w:line="320" w:lineRule="exact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E3640"/>
                                <w:spacing w:val="40"/>
                                <w:w w:val="90"/>
                                <w:sz w:val="40"/>
                                <w:szCs w:val="40"/>
                                <w:lang w:val="en"/>
                              </w:rPr>
                            </w:pPr>
                          </w:p>
                          <w:p w14:paraId="0F5C60D7" w14:textId="1B81152F" w:rsidR="00690D00" w:rsidRPr="00690D00" w:rsidRDefault="00690D00" w:rsidP="00ED1100">
                            <w:pPr>
                              <w:widowControl w:val="0"/>
                              <w:spacing w:line="320" w:lineRule="exact"/>
                              <w:jc w:val="center"/>
                              <w:rPr>
                                <w:rFonts w:asciiTheme="minorHAnsi" w:hAnsiTheme="minorHAnsi" w:cstheme="minorHAnsi"/>
                                <w:color w:val="2E3640"/>
                                <w:w w:val="90"/>
                                <w:sz w:val="28"/>
                                <w:szCs w:val="28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9930D" id="Text Box 23" o:spid="_x0000_s1032" type="#_x0000_t202" style="position:absolute;margin-left:5.7pt;margin-top:128.25pt;width:194.55pt;height:90.7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" filled="f" fillcolor="#fffffe" stroked="f" strokecolor="#212120" insetpen="t">
                <v:textbox inset="2.88pt,2.88pt,2.88pt,2.88pt">
                  <w:txbxContent>
                    <w:p w14:paraId="1E1422BD" w14:textId="77777777" w:rsidR="0077373D" w:rsidRPr="0077373D" w:rsidRDefault="0077373D" w:rsidP="00ED1100">
                      <w:pPr>
                        <w:widowControl w:val="0"/>
                        <w:spacing w:line="320" w:lineRule="exact"/>
                        <w:jc w:val="center"/>
                        <w:rPr>
                          <w:rFonts w:asciiTheme="minorHAnsi" w:hAnsiTheme="minorHAnsi" w:cstheme="minorHAnsi"/>
                          <w:color w:val="2E3640"/>
                          <w:spacing w:val="40"/>
                          <w:w w:val="90"/>
                          <w:sz w:val="40"/>
                          <w:szCs w:val="40"/>
                          <w:lang w:val="en"/>
                        </w:rPr>
                      </w:pPr>
                    </w:p>
                    <w:p w14:paraId="0C3ADF61" w14:textId="77777777" w:rsidR="00C15849" w:rsidRDefault="000A5649" w:rsidP="009F6612">
                      <w:pPr>
                        <w:widowControl w:val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2E3640"/>
                          <w:spacing w:val="40"/>
                          <w:w w:val="90"/>
                          <w:sz w:val="36"/>
                          <w:szCs w:val="36"/>
                          <w:lang w:val="en"/>
                        </w:rPr>
                      </w:pPr>
                      <w:r w:rsidRPr="00C15849">
                        <w:rPr>
                          <w:rFonts w:asciiTheme="minorHAnsi" w:hAnsiTheme="minorHAnsi" w:cstheme="minorHAnsi"/>
                          <w:b/>
                          <w:bCs/>
                          <w:color w:val="2E3640"/>
                          <w:spacing w:val="40"/>
                          <w:w w:val="90"/>
                          <w:sz w:val="36"/>
                          <w:szCs w:val="36"/>
                          <w:lang w:val="en"/>
                        </w:rPr>
                        <w:t xml:space="preserve">ABOUT </w:t>
                      </w:r>
                      <w:r w:rsidR="007114FA" w:rsidRPr="00C15849">
                        <w:rPr>
                          <w:rFonts w:asciiTheme="minorHAnsi" w:hAnsiTheme="minorHAnsi" w:cstheme="minorHAnsi"/>
                          <w:b/>
                          <w:bCs/>
                          <w:color w:val="2E3640"/>
                          <w:spacing w:val="40"/>
                          <w:w w:val="90"/>
                          <w:sz w:val="36"/>
                          <w:szCs w:val="36"/>
                          <w:lang w:val="en"/>
                        </w:rPr>
                        <w:t>LIVING ACTIVE DEMENTIA</w:t>
                      </w:r>
                      <w:r w:rsidR="00C15849" w:rsidRPr="00C15849">
                        <w:rPr>
                          <w:rFonts w:asciiTheme="minorHAnsi" w:hAnsiTheme="minorHAnsi" w:cstheme="minorHAnsi"/>
                          <w:b/>
                          <w:bCs/>
                          <w:color w:val="2E3640"/>
                          <w:spacing w:val="40"/>
                          <w:w w:val="90"/>
                          <w:sz w:val="36"/>
                          <w:szCs w:val="36"/>
                          <w:lang w:val="en"/>
                        </w:rPr>
                        <w:t xml:space="preserve"> </w:t>
                      </w:r>
                    </w:p>
                    <w:p w14:paraId="4100691D" w14:textId="5BA9D74A" w:rsidR="00ED1100" w:rsidRPr="00C15849" w:rsidRDefault="0002736F" w:rsidP="009F6612">
                      <w:pPr>
                        <w:widowControl w:val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2E3640"/>
                          <w:spacing w:val="40"/>
                          <w:w w:val="90"/>
                          <w:sz w:val="36"/>
                          <w:szCs w:val="36"/>
                          <w:lang w:val="en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2E3640"/>
                          <w:spacing w:val="40"/>
                          <w:w w:val="90"/>
                          <w:sz w:val="36"/>
                          <w:szCs w:val="36"/>
                          <w:lang w:val="en"/>
                        </w:rPr>
                        <w:t>Consulting &amp; Training</w:t>
                      </w:r>
                    </w:p>
                    <w:p w14:paraId="436ED497" w14:textId="77777777" w:rsidR="00690D00" w:rsidRPr="00690D00" w:rsidRDefault="00690D00" w:rsidP="00ED1100">
                      <w:pPr>
                        <w:widowControl w:val="0"/>
                        <w:spacing w:line="320" w:lineRule="exact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2E3640"/>
                          <w:spacing w:val="40"/>
                          <w:w w:val="90"/>
                          <w:sz w:val="40"/>
                          <w:szCs w:val="40"/>
                          <w:lang w:val="en"/>
                        </w:rPr>
                      </w:pPr>
                    </w:p>
                    <w:p w14:paraId="0F5C60D7" w14:textId="1B81152F" w:rsidR="00690D00" w:rsidRPr="00690D00" w:rsidRDefault="00690D00" w:rsidP="00ED1100">
                      <w:pPr>
                        <w:widowControl w:val="0"/>
                        <w:spacing w:line="320" w:lineRule="exact"/>
                        <w:jc w:val="center"/>
                        <w:rPr>
                          <w:rFonts w:asciiTheme="minorHAnsi" w:hAnsiTheme="minorHAnsi" w:cstheme="minorHAnsi"/>
                          <w:color w:val="2E3640"/>
                          <w:w w:val="90"/>
                          <w:sz w:val="28"/>
                          <w:szCs w:val="28"/>
                          <w:lang w:val="en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DF799F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0048" behindDoc="1" locked="0" layoutInCell="1" allowOverlap="1" wp14:anchorId="09C4B2D6" wp14:editId="260FB154">
                <wp:simplePos x="0" y="0"/>
                <wp:positionH relativeFrom="margin">
                  <wp:posOffset>126676</wp:posOffset>
                </wp:positionH>
                <wp:positionV relativeFrom="page">
                  <wp:posOffset>256265</wp:posOffset>
                </wp:positionV>
                <wp:extent cx="7110941" cy="1672590"/>
                <wp:effectExtent l="0" t="0" r="0" b="381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0941" cy="1672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DB802BB" w14:textId="5B1C0EE2" w:rsidR="006120C2" w:rsidRPr="004017C7" w:rsidRDefault="006120C2" w:rsidP="00DF799F">
                            <w:pPr>
                              <w:widowControl w:val="0"/>
                              <w:spacing w:after="120"/>
                              <w:jc w:val="right"/>
                              <w:rPr>
                                <w:rFonts w:ascii="Harlow Solid Italic" w:hAnsi="Harlow Solid Italic" w:cs="Arial"/>
                                <w:color w:val="FFFFFF" w:themeColor="background1"/>
                                <w:w w:val="90"/>
                                <w:sz w:val="76"/>
                                <w:szCs w:val="76"/>
                                <w:lang w:val="en"/>
                              </w:rPr>
                            </w:pPr>
                            <w:r w:rsidRPr="004017C7">
                              <w:rPr>
                                <w:rFonts w:ascii="Harlow Solid Italic" w:hAnsi="Harlow Solid Italic" w:cs="Arial"/>
                                <w:color w:val="FFFFFF" w:themeColor="background1"/>
                                <w:w w:val="90"/>
                                <w:sz w:val="76"/>
                                <w:szCs w:val="76"/>
                                <w:lang w:val="en"/>
                              </w:rPr>
                              <w:t>Living Active Dementia</w:t>
                            </w:r>
                          </w:p>
                          <w:p w14:paraId="418539C6" w14:textId="77777777" w:rsidR="00E21BE1" w:rsidRDefault="004E31A5" w:rsidP="00E21BE1">
                            <w:pPr>
                              <w:widowControl w:val="0"/>
                              <w:ind w:firstLine="720"/>
                              <w:jc w:val="center"/>
                              <w:rPr>
                                <w:rFonts w:ascii="Harlow Solid Italic" w:hAnsi="Harlow Solid Italic" w:cs="Arial"/>
                                <w:color w:val="FFFFFF" w:themeColor="background1"/>
                                <w:w w:val="90"/>
                                <w:sz w:val="52"/>
                                <w:szCs w:val="52"/>
                                <w:u w:val="single"/>
                                <w:lang w:val="en"/>
                              </w:rPr>
                            </w:pPr>
                            <w:r w:rsidRPr="004E31A5">
                              <w:rPr>
                                <w:rFonts w:ascii="Harlow Solid Italic" w:hAnsi="Harlow Solid Italic" w:cs="Arial"/>
                                <w:color w:val="FFFFFF" w:themeColor="background1"/>
                                <w:w w:val="90"/>
                                <w:sz w:val="52"/>
                                <w:szCs w:val="52"/>
                                <w:u w:val="single"/>
                                <w:lang w:val="en"/>
                              </w:rPr>
                              <w:t xml:space="preserve">First Responder Alzheimer’s Disease and </w:t>
                            </w:r>
                          </w:p>
                          <w:p w14:paraId="270AF20E" w14:textId="28CFA8A3" w:rsidR="004E31A5" w:rsidRPr="004E31A5" w:rsidRDefault="004E31A5" w:rsidP="00E21BE1">
                            <w:pPr>
                              <w:widowControl w:val="0"/>
                              <w:ind w:firstLine="72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w w:val="90"/>
                                <w:sz w:val="52"/>
                                <w:szCs w:val="52"/>
                                <w:u w:val="single"/>
                                <w:lang w:val="en"/>
                              </w:rPr>
                            </w:pPr>
                            <w:r w:rsidRPr="004E31A5">
                              <w:rPr>
                                <w:rFonts w:ascii="Harlow Solid Italic" w:hAnsi="Harlow Solid Italic" w:cs="Arial"/>
                                <w:color w:val="FFFFFF" w:themeColor="background1"/>
                                <w:w w:val="90"/>
                                <w:sz w:val="52"/>
                                <w:szCs w:val="52"/>
                                <w:u w:val="single"/>
                                <w:lang w:val="en"/>
                              </w:rPr>
                              <w:t>Dementia Care Seminar</w:t>
                            </w:r>
                          </w:p>
                          <w:p w14:paraId="5E73E611" w14:textId="0D5C3FDE" w:rsidR="006120C2" w:rsidRPr="00DF799F" w:rsidRDefault="006120C2" w:rsidP="006120C2">
                            <w:pPr>
                              <w:widowControl w:val="0"/>
                              <w:spacing w:after="12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w w:val="90"/>
                                <w:sz w:val="52"/>
                                <w:szCs w:val="52"/>
                                <w:u w:val="single"/>
                                <w:lang w:val="en"/>
                              </w:rPr>
                            </w:pPr>
                          </w:p>
                          <w:p w14:paraId="7FAC21BC" w14:textId="2537701C" w:rsidR="00670AF4" w:rsidRPr="00A74F42" w:rsidRDefault="00670AF4" w:rsidP="006120C2">
                            <w:pPr>
                              <w:widowControl w:val="0"/>
                              <w:spacing w:line="840" w:lineRule="exact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w w:val="90"/>
                                <w:sz w:val="80"/>
                                <w:szCs w:val="80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4B2D6" id="_x0000_s1033" type="#_x0000_t202" style="position:absolute;margin-left:9.95pt;margin-top:20.2pt;width:559.9pt;height:131.7pt;z-index:-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" filled="f" fillcolor="#fffffe" stroked="f" strokecolor="#212120" insetpen="t">
                <v:textbox inset="2.88pt,2.88pt,2.88pt,2.88pt">
                  <w:txbxContent>
                    <w:p w14:paraId="1DB802BB" w14:textId="5B1C0EE2" w:rsidR="006120C2" w:rsidRPr="004017C7" w:rsidRDefault="006120C2" w:rsidP="00DF799F">
                      <w:pPr>
                        <w:widowControl w:val="0"/>
                        <w:spacing w:after="120"/>
                        <w:jc w:val="right"/>
                        <w:rPr>
                          <w:rFonts w:ascii="Harlow Solid Italic" w:hAnsi="Harlow Solid Italic" w:cs="Arial"/>
                          <w:color w:val="FFFFFF" w:themeColor="background1"/>
                          <w:w w:val="90"/>
                          <w:sz w:val="76"/>
                          <w:szCs w:val="76"/>
                          <w:lang w:val="en"/>
                        </w:rPr>
                      </w:pPr>
                      <w:r w:rsidRPr="004017C7">
                        <w:rPr>
                          <w:rFonts w:ascii="Harlow Solid Italic" w:hAnsi="Harlow Solid Italic" w:cs="Arial"/>
                          <w:color w:val="FFFFFF" w:themeColor="background1"/>
                          <w:w w:val="90"/>
                          <w:sz w:val="76"/>
                          <w:szCs w:val="76"/>
                          <w:lang w:val="en"/>
                        </w:rPr>
                        <w:t>Living Active Dementia</w:t>
                      </w:r>
                    </w:p>
                    <w:p w14:paraId="418539C6" w14:textId="77777777" w:rsidR="00E21BE1" w:rsidRDefault="004E31A5" w:rsidP="00E21BE1">
                      <w:pPr>
                        <w:widowControl w:val="0"/>
                        <w:ind w:firstLine="720"/>
                        <w:jc w:val="center"/>
                        <w:rPr>
                          <w:rFonts w:ascii="Harlow Solid Italic" w:hAnsi="Harlow Solid Italic" w:cs="Arial"/>
                          <w:color w:val="FFFFFF" w:themeColor="background1"/>
                          <w:w w:val="90"/>
                          <w:sz w:val="52"/>
                          <w:szCs w:val="52"/>
                          <w:u w:val="single"/>
                          <w:lang w:val="en"/>
                        </w:rPr>
                      </w:pPr>
                      <w:r w:rsidRPr="004E31A5">
                        <w:rPr>
                          <w:rFonts w:ascii="Harlow Solid Italic" w:hAnsi="Harlow Solid Italic" w:cs="Arial"/>
                          <w:color w:val="FFFFFF" w:themeColor="background1"/>
                          <w:w w:val="90"/>
                          <w:sz w:val="52"/>
                          <w:szCs w:val="52"/>
                          <w:u w:val="single"/>
                          <w:lang w:val="en"/>
                        </w:rPr>
                        <w:t xml:space="preserve">First Responder Alzheimer’s Disease and </w:t>
                      </w:r>
                    </w:p>
                    <w:p w14:paraId="270AF20E" w14:textId="28CFA8A3" w:rsidR="004E31A5" w:rsidRPr="004E31A5" w:rsidRDefault="004E31A5" w:rsidP="00E21BE1">
                      <w:pPr>
                        <w:widowControl w:val="0"/>
                        <w:ind w:firstLine="720"/>
                        <w:jc w:val="center"/>
                        <w:rPr>
                          <w:rFonts w:ascii="Arial" w:hAnsi="Arial" w:cs="Arial"/>
                          <w:color w:val="FFFFFF" w:themeColor="background1"/>
                          <w:w w:val="90"/>
                          <w:sz w:val="52"/>
                          <w:szCs w:val="52"/>
                          <w:u w:val="single"/>
                          <w:lang w:val="en"/>
                        </w:rPr>
                      </w:pPr>
                      <w:r w:rsidRPr="004E31A5">
                        <w:rPr>
                          <w:rFonts w:ascii="Harlow Solid Italic" w:hAnsi="Harlow Solid Italic" w:cs="Arial"/>
                          <w:color w:val="FFFFFF" w:themeColor="background1"/>
                          <w:w w:val="90"/>
                          <w:sz w:val="52"/>
                          <w:szCs w:val="52"/>
                          <w:u w:val="single"/>
                          <w:lang w:val="en"/>
                        </w:rPr>
                        <w:t>Dementia Care Seminar</w:t>
                      </w:r>
                    </w:p>
                    <w:p w14:paraId="5E73E611" w14:textId="0D5C3FDE" w:rsidR="006120C2" w:rsidRPr="00DF799F" w:rsidRDefault="006120C2" w:rsidP="006120C2">
                      <w:pPr>
                        <w:widowControl w:val="0"/>
                        <w:spacing w:after="120"/>
                        <w:jc w:val="center"/>
                        <w:rPr>
                          <w:rFonts w:ascii="Arial" w:hAnsi="Arial" w:cs="Arial"/>
                          <w:color w:val="FFFFFF" w:themeColor="background1"/>
                          <w:w w:val="90"/>
                          <w:sz w:val="52"/>
                          <w:szCs w:val="52"/>
                          <w:u w:val="single"/>
                          <w:lang w:val="en"/>
                        </w:rPr>
                      </w:pPr>
                    </w:p>
                    <w:p w14:paraId="7FAC21BC" w14:textId="2537701C" w:rsidR="00670AF4" w:rsidRPr="00A74F42" w:rsidRDefault="00670AF4" w:rsidP="006120C2">
                      <w:pPr>
                        <w:widowControl w:val="0"/>
                        <w:spacing w:line="840" w:lineRule="exact"/>
                        <w:jc w:val="center"/>
                        <w:rPr>
                          <w:rFonts w:ascii="Arial" w:hAnsi="Arial" w:cs="Arial"/>
                          <w:color w:val="FFFFFF" w:themeColor="background1"/>
                          <w:w w:val="90"/>
                          <w:sz w:val="80"/>
                          <w:szCs w:val="80"/>
                          <w:lang w:val="en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DF799F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4BDE8FA" wp14:editId="67CB497D">
                <wp:simplePos x="0" y="0"/>
                <wp:positionH relativeFrom="margin">
                  <wp:align>left</wp:align>
                </wp:positionH>
                <wp:positionV relativeFrom="page">
                  <wp:posOffset>1858010</wp:posOffset>
                </wp:positionV>
                <wp:extent cx="2583815" cy="5847501"/>
                <wp:effectExtent l="0" t="0" r="6985" b="127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3815" cy="5847501"/>
                        </a:xfrm>
                        <a:prstGeom prst="rect">
                          <a:avLst/>
                        </a:prstGeom>
                        <a:solidFill>
                          <a:srgbClr val="EEEA2E">
                            <a:alpha val="65098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79248" id="Rectangle 4" o:spid="_x0000_s1026" style="position:absolute;margin-left:0;margin-top:146.3pt;width:203.45pt;height:460.45pt;z-index:2516459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" fillcolor="#eeea2e" stroked="f">
                <v:fill opacity="42662f"/>
                <w10:wrap anchorx="margin" anchory="page"/>
              </v:rect>
            </w:pict>
          </mc:Fallback>
        </mc:AlternateContent>
      </w:r>
      <w:r w:rsidR="009A4B15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60D068E5" wp14:editId="4427737F">
                <wp:simplePos x="0" y="0"/>
                <wp:positionH relativeFrom="margin">
                  <wp:posOffset>2609850</wp:posOffset>
                </wp:positionH>
                <wp:positionV relativeFrom="page">
                  <wp:posOffset>1622246</wp:posOffset>
                </wp:positionV>
                <wp:extent cx="4696460" cy="1132840"/>
                <wp:effectExtent l="0" t="0" r="8890" b="0"/>
                <wp:wrapNone/>
                <wp:docPr id="1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6460" cy="113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7F737F9" w14:textId="77777777" w:rsidR="0077373D" w:rsidRPr="00670AF4" w:rsidRDefault="0077373D" w:rsidP="00ED1100">
                            <w:pPr>
                              <w:widowControl w:val="0"/>
                              <w:spacing w:line="320" w:lineRule="exact"/>
                              <w:jc w:val="center"/>
                              <w:rPr>
                                <w:rFonts w:asciiTheme="minorHAnsi" w:hAnsiTheme="minorHAnsi" w:cstheme="minorHAnsi"/>
                                <w:color w:val="7030A0"/>
                                <w:spacing w:val="48"/>
                                <w:w w:val="90"/>
                                <w:sz w:val="40"/>
                                <w:szCs w:val="40"/>
                                <w:lang w:val="en"/>
                              </w:rPr>
                            </w:pPr>
                          </w:p>
                          <w:p w14:paraId="581E9CE1" w14:textId="406A0FB6" w:rsidR="00D00CE3" w:rsidRPr="000840C9" w:rsidRDefault="00D00CE3" w:rsidP="00D00CE3">
                            <w:pPr>
                              <w:widowControl w:val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030A0"/>
                                <w:w w:val="90"/>
                                <w:sz w:val="36"/>
                                <w:szCs w:val="36"/>
                                <w:lang w:val="en"/>
                              </w:rPr>
                            </w:pPr>
                            <w:r w:rsidRPr="000840C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030A0"/>
                                <w:spacing w:val="48"/>
                                <w:w w:val="90"/>
                                <w:sz w:val="36"/>
                                <w:szCs w:val="36"/>
                                <w:lang w:val="en"/>
                              </w:rPr>
                              <w:t xml:space="preserve">Did you know more than </w:t>
                            </w:r>
                            <w:r w:rsidRPr="006120C2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7030A0"/>
                                <w:spacing w:val="48"/>
                                <w:w w:val="90"/>
                                <w:sz w:val="36"/>
                                <w:szCs w:val="36"/>
                                <w:lang w:val="en"/>
                              </w:rPr>
                              <w:t>6 million</w:t>
                            </w:r>
                            <w:r w:rsidRPr="000840C9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7030A0"/>
                                <w:spacing w:val="48"/>
                                <w:w w:val="90"/>
                                <w:sz w:val="36"/>
                                <w:szCs w:val="36"/>
                                <w:lang w:val="en"/>
                              </w:rPr>
                              <w:t xml:space="preserve"> Americans are living with Dementia?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068E5" id="Text Box 18" o:spid="_x0000_s1034" type="#_x0000_t202" style="position:absolute;margin-left:205.5pt;margin-top:127.75pt;width:369.8pt;height:89.2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" filled="f" fillcolor="#fffffe" stroked="f" strokecolor="#212120" insetpen="t">
                <v:textbox inset="2.88pt,2.88pt,2.88pt,2.88pt">
                  <w:txbxContent>
                    <w:p w14:paraId="57F737F9" w14:textId="77777777" w:rsidR="0077373D" w:rsidRPr="00670AF4" w:rsidRDefault="0077373D" w:rsidP="00ED1100">
                      <w:pPr>
                        <w:widowControl w:val="0"/>
                        <w:spacing w:line="320" w:lineRule="exact"/>
                        <w:jc w:val="center"/>
                        <w:rPr>
                          <w:rFonts w:asciiTheme="minorHAnsi" w:hAnsiTheme="minorHAnsi" w:cstheme="minorHAnsi"/>
                          <w:color w:val="7030A0"/>
                          <w:spacing w:val="48"/>
                          <w:w w:val="90"/>
                          <w:sz w:val="40"/>
                          <w:szCs w:val="40"/>
                          <w:lang w:val="en"/>
                        </w:rPr>
                      </w:pPr>
                    </w:p>
                    <w:p w14:paraId="581E9CE1" w14:textId="406A0FB6" w:rsidR="00D00CE3" w:rsidRPr="000840C9" w:rsidRDefault="00D00CE3" w:rsidP="00D00CE3">
                      <w:pPr>
                        <w:widowControl w:val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7030A0"/>
                          <w:w w:val="90"/>
                          <w:sz w:val="36"/>
                          <w:szCs w:val="36"/>
                          <w:lang w:val="en"/>
                        </w:rPr>
                      </w:pPr>
                      <w:r w:rsidRPr="000840C9">
                        <w:rPr>
                          <w:rFonts w:asciiTheme="minorHAnsi" w:hAnsiTheme="minorHAnsi" w:cstheme="minorHAnsi"/>
                          <w:b/>
                          <w:bCs/>
                          <w:color w:val="7030A0"/>
                          <w:spacing w:val="48"/>
                          <w:w w:val="90"/>
                          <w:sz w:val="36"/>
                          <w:szCs w:val="36"/>
                          <w:lang w:val="en"/>
                        </w:rPr>
                        <w:t xml:space="preserve">Did you know more than </w:t>
                      </w:r>
                      <w:r w:rsidRPr="006120C2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7030A0"/>
                          <w:spacing w:val="48"/>
                          <w:w w:val="90"/>
                          <w:sz w:val="36"/>
                          <w:szCs w:val="36"/>
                          <w:lang w:val="en"/>
                        </w:rPr>
                        <w:t>6 million</w:t>
                      </w:r>
                      <w:r w:rsidRPr="000840C9">
                        <w:rPr>
                          <w:rFonts w:asciiTheme="minorHAnsi" w:hAnsiTheme="minorHAnsi" w:cstheme="minorHAnsi"/>
                          <w:b/>
                          <w:bCs/>
                          <w:color w:val="7030A0"/>
                          <w:spacing w:val="48"/>
                          <w:w w:val="90"/>
                          <w:sz w:val="36"/>
                          <w:szCs w:val="36"/>
                          <w:lang w:val="en"/>
                        </w:rPr>
                        <w:t xml:space="preserve"> Americans are living with Dementia?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77373D">
        <w:rPr>
          <w:noProof/>
          <w:color w:val="auto"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7B2E951" wp14:editId="0F98BEDB">
                <wp:simplePos x="0" y="0"/>
                <wp:positionH relativeFrom="column">
                  <wp:posOffset>10795</wp:posOffset>
                </wp:positionH>
                <wp:positionV relativeFrom="paragraph">
                  <wp:posOffset>8480618</wp:posOffset>
                </wp:positionV>
                <wp:extent cx="7300595" cy="820420"/>
                <wp:effectExtent l="0" t="0" r="14605" b="17780"/>
                <wp:wrapNone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0595" cy="820420"/>
                          <a:chOff x="0" y="0"/>
                          <a:chExt cx="7300595" cy="820510"/>
                        </a:xfrm>
                      </wpg:grpSpPr>
                      <wps:wsp>
                        <wps:cNvPr id="25" name="Freeform 28"/>
                        <wps:cNvSpPr>
                          <a:spLocks/>
                        </wps:cNvSpPr>
                        <wps:spPr bwMode="auto">
                          <a:xfrm>
                            <a:off x="0" y="163285"/>
                            <a:ext cx="7300595" cy="657225"/>
                          </a:xfrm>
                          <a:custGeom>
                            <a:avLst/>
                            <a:gdLst>
                              <a:gd name="T0" fmla="*/ 0 w 2452"/>
                              <a:gd name="T1" fmla="*/ 145 h 219"/>
                              <a:gd name="T2" fmla="*/ 2452 w 2452"/>
                              <a:gd name="T3" fmla="*/ 219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52" h="219">
                                <a:moveTo>
                                  <a:pt x="0" y="145"/>
                                </a:moveTo>
                                <a:cubicBezTo>
                                  <a:pt x="950" y="0"/>
                                  <a:pt x="1836" y="98"/>
                                  <a:pt x="2452" y="219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9"/>
                        <wps:cNvSpPr>
                          <a:spLocks/>
                        </wps:cNvSpPr>
                        <wps:spPr bwMode="auto">
                          <a:xfrm>
                            <a:off x="0" y="141514"/>
                            <a:ext cx="7300595" cy="542925"/>
                          </a:xfrm>
                          <a:custGeom>
                            <a:avLst/>
                            <a:gdLst>
                              <a:gd name="T0" fmla="*/ 0 w 2452"/>
                              <a:gd name="T1" fmla="*/ 181 h 181"/>
                              <a:gd name="T2" fmla="*/ 2452 w 2452"/>
                              <a:gd name="T3" fmla="*/ 165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52" h="181">
                                <a:moveTo>
                                  <a:pt x="0" y="181"/>
                                </a:moveTo>
                                <a:cubicBezTo>
                                  <a:pt x="940" y="0"/>
                                  <a:pt x="1828" y="65"/>
                                  <a:pt x="2452" y="165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3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300595" cy="543560"/>
                          </a:xfrm>
                          <a:custGeom>
                            <a:avLst/>
                            <a:gdLst>
                              <a:gd name="T0" fmla="*/ 2452 w 2452"/>
                              <a:gd name="T1" fmla="*/ 181 h 181"/>
                              <a:gd name="T2" fmla="*/ 0 w 2452"/>
                              <a:gd name="T3" fmla="*/ 170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52" h="181">
                                <a:moveTo>
                                  <a:pt x="2452" y="181"/>
                                </a:moveTo>
                                <a:cubicBezTo>
                                  <a:pt x="1828" y="74"/>
                                  <a:pt x="942" y="0"/>
                                  <a:pt x="0" y="170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1"/>
                        <wps:cNvSpPr>
                          <a:spLocks/>
                        </wps:cNvSpPr>
                        <wps:spPr bwMode="auto">
                          <a:xfrm>
                            <a:off x="0" y="108857"/>
                            <a:ext cx="7300595" cy="554990"/>
                          </a:xfrm>
                          <a:custGeom>
                            <a:avLst/>
                            <a:gdLst>
                              <a:gd name="T0" fmla="*/ 0 w 2452"/>
                              <a:gd name="T1" fmla="*/ 167 h 185"/>
                              <a:gd name="T2" fmla="*/ 2452 w 2452"/>
                              <a:gd name="T3" fmla="*/ 185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52" h="185">
                                <a:moveTo>
                                  <a:pt x="0" y="167"/>
                                </a:moveTo>
                                <a:cubicBezTo>
                                  <a:pt x="943" y="0"/>
                                  <a:pt x="1829" y="77"/>
                                  <a:pt x="2452" y="185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E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2"/>
                        <wps:cNvSpPr>
                          <a:spLocks/>
                        </wps:cNvSpPr>
                        <wps:spPr bwMode="auto">
                          <a:xfrm>
                            <a:off x="0" y="217714"/>
                            <a:ext cx="7300595" cy="546100"/>
                          </a:xfrm>
                          <a:custGeom>
                            <a:avLst/>
                            <a:gdLst>
                              <a:gd name="T0" fmla="*/ 0 w 2452"/>
                              <a:gd name="T1" fmla="*/ 170 h 182"/>
                              <a:gd name="T2" fmla="*/ 2452 w 2452"/>
                              <a:gd name="T3" fmla="*/ 182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52" h="182">
                                <a:moveTo>
                                  <a:pt x="0" y="170"/>
                                </a:moveTo>
                                <a:cubicBezTo>
                                  <a:pt x="942" y="0"/>
                                  <a:pt x="1829" y="75"/>
                                  <a:pt x="2452" y="182"/>
                                </a:cubicBez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EFB32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E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A48280" id="Group 35" o:spid="_x0000_s1026" style="position:absolute;margin-left:.85pt;margin-top:667.75pt;width:574.85pt;height:64.6pt;z-index:251669504" coordsize="73005,8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">
                <v:shape id="Freeform 28" o:spid="_x0000_s1027" style="position:absolute;top:1632;width:73005;height:6573;visibility:visible;mso-wrap-style:square;v-text-anchor:top" coordsize="2452,2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" path="m,145c950,,1836,98,2452,219e" filled="f" fillcolor="#fffffe" strokecolor="#fffffe" strokeweight=".5pt">
                  <v:stroke joinstyle="miter"/>
                  <v:shadow color="#8c8682"/>
                  <v:path arrowok="t" o:connecttype="custom" o:connectlocs="0,435149;7300595,657225" o:connectangles="0,0"/>
                </v:shape>
                <v:shape id="Freeform 29" o:spid="_x0000_s1028" style="position:absolute;top:1415;width:73005;height:5429;visibility:visible;mso-wrap-style:square;v-text-anchor:top" coordsize="2452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" path="m,181c940,,1828,65,2452,165e" filled="f" fillcolor="#fffffe" strokecolor="#fffffe" strokeweight=".5pt">
                  <v:stroke joinstyle="miter"/>
                  <v:shadow color="#8c8682"/>
                  <v:path arrowok="t" o:connecttype="custom" o:connectlocs="0,542925;7300595,494932" o:connectangles="0,0"/>
                </v:shape>
                <v:shape id="Freeform 30" o:spid="_x0000_s1029" style="position:absolute;width:73005;height:5435;visibility:visible;mso-wrap-style:square;v-text-anchor:top" coordsize="2452,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" path="m2452,181c1828,74,942,,,170e" filled="f" fillcolor="#fffffe" strokecolor="#efb32f" strokeweight=".5pt">
                  <v:stroke joinstyle="miter"/>
                  <v:shadow color="#8c8682"/>
                  <v:path arrowok="t" o:connecttype="custom" o:connectlocs="7300595,543560;0,510526" o:connectangles="0,0"/>
                </v:shape>
                <v:shape id="Freeform 31" o:spid="_x0000_s1030" style="position:absolute;top:1088;width:73005;height:5550;visibility:visible;mso-wrap-style:square;v-text-anchor:top" coordsize="2452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" path="m,167c943,,1829,77,2452,185e" filled="f" fillcolor="#fffffe" strokecolor="#fffffe" strokeweight=".5pt">
                  <v:stroke joinstyle="miter"/>
                  <v:shadow color="#8c8682"/>
                  <v:path arrowok="t" o:connecttype="custom" o:connectlocs="0,500991;7300595,554990" o:connectangles="0,0"/>
                </v:shape>
                <v:shape id="Freeform 32" o:spid="_x0000_s1031" style="position:absolute;top:2177;width:73005;height:5461;visibility:visible;mso-wrap-style:square;v-text-anchor:top" coordsize="2452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" path="m,170c942,,1829,75,2452,182e" filled="f" fillcolor="#fffffe" strokecolor="#efb32f" strokeweight=".5pt">
                  <v:stroke joinstyle="miter"/>
                  <v:shadow color="#8c8682"/>
                  <v:path arrowok="t" o:connecttype="custom" o:connectlocs="0,510093;7300595,546100" o:connectangles="0,0"/>
                </v:shape>
              </v:group>
            </w:pict>
          </mc:Fallback>
        </mc:AlternateContent>
      </w:r>
      <w:r w:rsidR="0077373D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8000" behindDoc="0" locked="0" layoutInCell="1" allowOverlap="1" wp14:anchorId="2D966626" wp14:editId="6EB47012">
                <wp:simplePos x="0" y="0"/>
                <wp:positionH relativeFrom="column">
                  <wp:posOffset>268358</wp:posOffset>
                </wp:positionH>
                <wp:positionV relativeFrom="page">
                  <wp:posOffset>4333461</wp:posOffset>
                </wp:positionV>
                <wp:extent cx="675860" cy="775252"/>
                <wp:effectExtent l="0" t="0" r="0" b="635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60" cy="7752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5D7B804" w14:textId="6104DE04" w:rsidR="00ED1100" w:rsidRPr="000A5649" w:rsidRDefault="00ED1100" w:rsidP="000A5649">
                            <w:pPr>
                              <w:widowControl w:val="0"/>
                              <w:spacing w:line="280" w:lineRule="exact"/>
                              <w:rPr>
                                <w:rFonts w:ascii="Arial" w:hAnsi="Arial" w:cs="Arial"/>
                                <w:color w:val="FFFFFE"/>
                                <w:sz w:val="15"/>
                                <w:szCs w:val="15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66626" id="Text Box 6" o:spid="_x0000_s1035" type="#_x0000_t202" style="position:absolute;margin-left:21.15pt;margin-top:341.2pt;width:53.2pt;height:61.05pt;z-index:2516480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" filled="f" fillcolor="#fffffe" stroked="f" strokecolor="#212120" insetpen="t">
                <v:textbox inset="2.88pt,2.88pt,2.88pt,2.88pt">
                  <w:txbxContent>
                    <w:p w14:paraId="15D7B804" w14:textId="6104DE04" w:rsidR="00ED1100" w:rsidRPr="000A5649" w:rsidRDefault="00ED1100" w:rsidP="000A5649">
                      <w:pPr>
                        <w:widowControl w:val="0"/>
                        <w:spacing w:line="280" w:lineRule="exact"/>
                        <w:rPr>
                          <w:rFonts w:ascii="Arial" w:hAnsi="Arial" w:cs="Arial"/>
                          <w:color w:val="FFFFFE"/>
                          <w:sz w:val="15"/>
                          <w:szCs w:val="15"/>
                          <w:lang w:val="en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9206F1">
        <w:t>3</w:t>
      </w:r>
    </w:p>
    <w:sectPr w:rsidR="005F70E4" w:rsidSect="00E65CBA">
      <w:headerReference w:type="default" r:id="rId7"/>
      <w:footerReference w:type="default" r:id="rId8"/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6D4A4" w14:textId="77777777" w:rsidR="00A74F42" w:rsidRDefault="00A74F42" w:rsidP="008335AE">
      <w:r>
        <w:separator/>
      </w:r>
    </w:p>
  </w:endnote>
  <w:endnote w:type="continuationSeparator" w:id="0">
    <w:p w14:paraId="411B0177" w14:textId="77777777" w:rsidR="00A74F42" w:rsidRDefault="00A74F42" w:rsidP="00833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17E0D" w14:textId="57FAFA64" w:rsidR="00114831" w:rsidRDefault="00114831">
    <w:pPr>
      <w:pStyle w:val="Footer"/>
    </w:pPr>
    <w:r>
      <w:rPr>
        <w:noProof/>
      </w:rPr>
      <w:drawing>
        <wp:inline distT="0" distB="0" distL="0" distR="0" wp14:anchorId="1674CE0F" wp14:editId="1B3E2A80">
          <wp:extent cx="7315395" cy="778287"/>
          <wp:effectExtent l="0" t="0" r="0" b="317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5780" cy="7879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564EB" w14:textId="77777777" w:rsidR="00A74F42" w:rsidRDefault="00A74F42" w:rsidP="008335AE">
      <w:r>
        <w:separator/>
      </w:r>
    </w:p>
  </w:footnote>
  <w:footnote w:type="continuationSeparator" w:id="0">
    <w:p w14:paraId="46323AF0" w14:textId="77777777" w:rsidR="00A74F42" w:rsidRDefault="00A74F42" w:rsidP="00833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167C2" w14:textId="153B4EA4" w:rsidR="00E07FDF" w:rsidRDefault="00E07FDF">
    <w:pPr>
      <w:pStyle w:val="Header"/>
    </w:pPr>
    <w:r>
      <w:rPr>
        <w:noProof/>
      </w:rPr>
      <w:drawing>
        <wp:inline distT="0" distB="0" distL="0" distR="0" wp14:anchorId="38D4A78A" wp14:editId="1759EF84">
          <wp:extent cx="7289050" cy="1629962"/>
          <wp:effectExtent l="0" t="0" r="0" b="889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98" b="13563"/>
                  <a:stretch/>
                </pic:blipFill>
                <pic:spPr bwMode="auto">
                  <a:xfrm>
                    <a:off x="0" y="0"/>
                    <a:ext cx="7294505" cy="163118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E48DA"/>
    <w:multiLevelType w:val="hybridMultilevel"/>
    <w:tmpl w:val="2A5EE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26A47"/>
    <w:multiLevelType w:val="hybridMultilevel"/>
    <w:tmpl w:val="CF0A51E0"/>
    <w:lvl w:ilvl="0" w:tplc="55425F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36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36BDA"/>
    <w:multiLevelType w:val="hybridMultilevel"/>
    <w:tmpl w:val="FCAC144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F7260B"/>
    <w:multiLevelType w:val="hybridMultilevel"/>
    <w:tmpl w:val="3888061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8DD0F14"/>
    <w:multiLevelType w:val="hybridMultilevel"/>
    <w:tmpl w:val="414A1CB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0403249">
    <w:abstractNumId w:val="1"/>
  </w:num>
  <w:num w:numId="2" w16cid:durableId="1404835610">
    <w:abstractNumId w:val="0"/>
  </w:num>
  <w:num w:numId="3" w16cid:durableId="1285499245">
    <w:abstractNumId w:val="4"/>
  </w:num>
  <w:num w:numId="4" w16cid:durableId="1676617284">
    <w:abstractNumId w:val="2"/>
  </w:num>
  <w:num w:numId="5" w16cid:durableId="11085491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F42"/>
    <w:rsid w:val="0002736F"/>
    <w:rsid w:val="000840C9"/>
    <w:rsid w:val="000A5649"/>
    <w:rsid w:val="000D247E"/>
    <w:rsid w:val="001057D3"/>
    <w:rsid w:val="001118E0"/>
    <w:rsid w:val="00114831"/>
    <w:rsid w:val="00194B1B"/>
    <w:rsid w:val="001B326D"/>
    <w:rsid w:val="001F3410"/>
    <w:rsid w:val="002173E0"/>
    <w:rsid w:val="00230063"/>
    <w:rsid w:val="00241104"/>
    <w:rsid w:val="002A0CD4"/>
    <w:rsid w:val="002B3B63"/>
    <w:rsid w:val="003A61EA"/>
    <w:rsid w:val="003B7DE5"/>
    <w:rsid w:val="004017C7"/>
    <w:rsid w:val="00417CA0"/>
    <w:rsid w:val="00446CAE"/>
    <w:rsid w:val="0046567C"/>
    <w:rsid w:val="004B45C2"/>
    <w:rsid w:val="004D05AE"/>
    <w:rsid w:val="004E31A5"/>
    <w:rsid w:val="004E6D99"/>
    <w:rsid w:val="004F5307"/>
    <w:rsid w:val="00515030"/>
    <w:rsid w:val="005B3039"/>
    <w:rsid w:val="005D5D75"/>
    <w:rsid w:val="005F22D2"/>
    <w:rsid w:val="005F333B"/>
    <w:rsid w:val="005F47A8"/>
    <w:rsid w:val="005F70E4"/>
    <w:rsid w:val="00606D3B"/>
    <w:rsid w:val="006120C2"/>
    <w:rsid w:val="00620E7F"/>
    <w:rsid w:val="00637FD3"/>
    <w:rsid w:val="00660562"/>
    <w:rsid w:val="00670AF4"/>
    <w:rsid w:val="00690D00"/>
    <w:rsid w:val="006A13AB"/>
    <w:rsid w:val="006F164D"/>
    <w:rsid w:val="007114FA"/>
    <w:rsid w:val="0077373D"/>
    <w:rsid w:val="00810177"/>
    <w:rsid w:val="0082099B"/>
    <w:rsid w:val="008335AE"/>
    <w:rsid w:val="008626F7"/>
    <w:rsid w:val="008A339D"/>
    <w:rsid w:val="008C33A7"/>
    <w:rsid w:val="00904EDB"/>
    <w:rsid w:val="009206F1"/>
    <w:rsid w:val="00920BCA"/>
    <w:rsid w:val="00926D11"/>
    <w:rsid w:val="00994E05"/>
    <w:rsid w:val="009A4B15"/>
    <w:rsid w:val="009F6612"/>
    <w:rsid w:val="00A74F42"/>
    <w:rsid w:val="00AE11DD"/>
    <w:rsid w:val="00AE3807"/>
    <w:rsid w:val="00B024DE"/>
    <w:rsid w:val="00BB6D41"/>
    <w:rsid w:val="00C15849"/>
    <w:rsid w:val="00C2728C"/>
    <w:rsid w:val="00C73B89"/>
    <w:rsid w:val="00C751EB"/>
    <w:rsid w:val="00CB5716"/>
    <w:rsid w:val="00CC1E03"/>
    <w:rsid w:val="00D00CE3"/>
    <w:rsid w:val="00DF799F"/>
    <w:rsid w:val="00E07FDF"/>
    <w:rsid w:val="00E21BE1"/>
    <w:rsid w:val="00E34B53"/>
    <w:rsid w:val="00E42971"/>
    <w:rsid w:val="00E65CBA"/>
    <w:rsid w:val="00E76EA5"/>
    <w:rsid w:val="00EB4CD2"/>
    <w:rsid w:val="00ED1100"/>
    <w:rsid w:val="00F34D14"/>
    <w:rsid w:val="00F543A7"/>
    <w:rsid w:val="00F8403D"/>
    <w:rsid w:val="00F93EED"/>
    <w:rsid w:val="00FE2E3F"/>
    <w:rsid w:val="00FF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FDBABC"/>
  <w15:chartTrackingRefBased/>
  <w15:docId w15:val="{D5DF0A8B-7643-4B41-BEC8-7E67E7D6A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1100"/>
    <w:rPr>
      <w:color w:val="21212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D41"/>
    <w:pPr>
      <w:ind w:left="720"/>
      <w:contextualSpacing/>
    </w:pPr>
  </w:style>
  <w:style w:type="paragraph" w:styleId="Header">
    <w:name w:val="header"/>
    <w:basedOn w:val="Normal"/>
    <w:link w:val="HeaderChar"/>
    <w:rsid w:val="008335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335AE"/>
    <w:rPr>
      <w:color w:val="212120"/>
      <w:kern w:val="28"/>
    </w:rPr>
  </w:style>
  <w:style w:type="paragraph" w:styleId="Footer">
    <w:name w:val="footer"/>
    <w:basedOn w:val="Normal"/>
    <w:link w:val="FooterChar"/>
    <w:rsid w:val="008335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335AE"/>
    <w:rPr>
      <w:color w:val="212120"/>
      <w:kern w:val="28"/>
    </w:rPr>
  </w:style>
  <w:style w:type="character" w:styleId="Hyperlink">
    <w:name w:val="Hyperlink"/>
    <w:basedOn w:val="DefaultParagraphFont"/>
    <w:rsid w:val="004D05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05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ne\AppData\Roaming\Microsoft\Templates\Technology%20business%20fly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flyer</Template>
  <TotalTime>1</TotalTime>
  <Pages>1</Pages>
  <Words>1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Links>
    <vt:vector size="6" baseType="variant">
      <vt:variant>
        <vt:i4>3473521</vt:i4>
      </vt:variant>
      <vt:variant>
        <vt:i4>-1</vt:i4>
      </vt:variant>
      <vt:variant>
        <vt:i4>1031</vt:i4>
      </vt:variant>
      <vt:variant>
        <vt:i4>1</vt:i4>
      </vt:variant>
      <vt:variant>
        <vt:lpwstr>C:\Documents and Settings\tamic\Desktop\TC999D\TC9990701D-PB\TC9990701-IMG03.jpg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</dc:creator>
  <cp:keywords/>
  <dc:description/>
  <cp:lastModifiedBy>Dominique Simmons</cp:lastModifiedBy>
  <cp:revision>2</cp:revision>
  <cp:lastPrinted>2022-12-30T16:39:00Z</cp:lastPrinted>
  <dcterms:created xsi:type="dcterms:W3CDTF">2024-02-01T23:42:00Z</dcterms:created>
  <dcterms:modified xsi:type="dcterms:W3CDTF">2024-02-01T23:42:00Z</dcterms:modified>
</cp:coreProperties>
</file>