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183B" w14:textId="037B2C0E" w:rsidR="00093F9D" w:rsidRDefault="00730694" w:rsidP="00A65564">
      <w:r w:rsidRPr="008703F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2BA23E" wp14:editId="158AD4B9">
                <wp:simplePos x="0" y="0"/>
                <wp:positionH relativeFrom="margin">
                  <wp:posOffset>-65290</wp:posOffset>
                </wp:positionH>
                <wp:positionV relativeFrom="paragraph">
                  <wp:posOffset>88265</wp:posOffset>
                </wp:positionV>
                <wp:extent cx="6975475" cy="415290"/>
                <wp:effectExtent l="0" t="0" r="15875" b="22860"/>
                <wp:wrapSquare wrapText="bothSides"/>
                <wp:docPr id="35993939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547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9506" w14:textId="18CD46D5" w:rsidR="006606E8" w:rsidRPr="006B4B09" w:rsidRDefault="007449D5" w:rsidP="004E1D96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6B4B09">
                              <w:rPr>
                                <w:sz w:val="34"/>
                                <w:szCs w:val="34"/>
                              </w:rPr>
                              <w:t xml:space="preserve">New to </w:t>
                            </w:r>
                            <w:r w:rsidR="004E1D96" w:rsidRPr="006B4B09">
                              <w:rPr>
                                <w:sz w:val="34"/>
                                <w:szCs w:val="34"/>
                              </w:rPr>
                              <w:t>this Journey</w:t>
                            </w:r>
                            <w:r w:rsidRPr="006B4B09">
                              <w:rPr>
                                <w:sz w:val="34"/>
                                <w:szCs w:val="34"/>
                              </w:rPr>
                              <w:t xml:space="preserve">? </w:t>
                            </w:r>
                            <w:r w:rsidR="00730694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4E1D96" w:rsidRPr="006B4B09">
                              <w:rPr>
                                <w:sz w:val="34"/>
                                <w:szCs w:val="34"/>
                              </w:rPr>
                              <w:t>W</w:t>
                            </w:r>
                            <w:r w:rsidR="00F574B7" w:rsidRPr="006B4B09">
                              <w:rPr>
                                <w:sz w:val="34"/>
                                <w:szCs w:val="34"/>
                              </w:rPr>
                              <w:t>here to start?</w:t>
                            </w:r>
                            <w:r w:rsidR="004E1D96" w:rsidRPr="006B4B0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730694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4E1D96" w:rsidRPr="006B4B09">
                              <w:rPr>
                                <w:sz w:val="34"/>
                                <w:szCs w:val="34"/>
                              </w:rPr>
                              <w:t>Where to go?</w:t>
                            </w:r>
                            <w:r w:rsidR="006B4B09" w:rsidRPr="006B4B09">
                              <w:rPr>
                                <w:sz w:val="34"/>
                                <w:szCs w:val="34"/>
                              </w:rPr>
                              <w:t xml:space="preserve">  Living Active can Help!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BA23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.15pt;margin-top:6.95pt;width:549.25pt;height:32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">
                <v:textbox>
                  <w:txbxContent>
                    <w:p w14:paraId="3B129506" w14:textId="18CD46D5" w:rsidR="006606E8" w:rsidRPr="006B4B09" w:rsidRDefault="007449D5" w:rsidP="004E1D96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6B4B09">
                        <w:rPr>
                          <w:sz w:val="34"/>
                          <w:szCs w:val="34"/>
                        </w:rPr>
                        <w:t xml:space="preserve">New to </w:t>
                      </w:r>
                      <w:r w:rsidR="004E1D96" w:rsidRPr="006B4B09">
                        <w:rPr>
                          <w:sz w:val="34"/>
                          <w:szCs w:val="34"/>
                        </w:rPr>
                        <w:t>this Journey</w:t>
                      </w:r>
                      <w:r w:rsidRPr="006B4B09">
                        <w:rPr>
                          <w:sz w:val="34"/>
                          <w:szCs w:val="34"/>
                        </w:rPr>
                        <w:t xml:space="preserve">? </w:t>
                      </w:r>
                      <w:r w:rsidR="00730694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="004E1D96" w:rsidRPr="006B4B09">
                        <w:rPr>
                          <w:sz w:val="34"/>
                          <w:szCs w:val="34"/>
                        </w:rPr>
                        <w:t>W</w:t>
                      </w:r>
                      <w:r w:rsidR="00F574B7" w:rsidRPr="006B4B09">
                        <w:rPr>
                          <w:sz w:val="34"/>
                          <w:szCs w:val="34"/>
                        </w:rPr>
                        <w:t>here to start?</w:t>
                      </w:r>
                      <w:r w:rsidR="004E1D96" w:rsidRPr="006B4B09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="00730694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="004E1D96" w:rsidRPr="006B4B09">
                        <w:rPr>
                          <w:sz w:val="34"/>
                          <w:szCs w:val="34"/>
                        </w:rPr>
                        <w:t>Where to go?</w:t>
                      </w:r>
                      <w:r w:rsidR="006B4B09" w:rsidRPr="006B4B09">
                        <w:rPr>
                          <w:sz w:val="34"/>
                          <w:szCs w:val="34"/>
                        </w:rPr>
                        <w:t xml:space="preserve">  Living Active can Help!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4B09" w:rsidRPr="008703F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8703F9" wp14:editId="3088204E">
                <wp:simplePos x="0" y="0"/>
                <wp:positionH relativeFrom="margin">
                  <wp:posOffset>0</wp:posOffset>
                </wp:positionH>
                <wp:positionV relativeFrom="paragraph">
                  <wp:posOffset>686320</wp:posOffset>
                </wp:positionV>
                <wp:extent cx="4425950" cy="880745"/>
                <wp:effectExtent l="0" t="0" r="0" b="0"/>
                <wp:wrapSquare wrapText="bothSides"/>
                <wp:docPr id="2146460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53663" w14:textId="31477775" w:rsidR="006606E8" w:rsidRDefault="007449D5" w:rsidP="00F574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58 </w:t>
                            </w:r>
                            <w:r w:rsidR="004E1D96">
                              <w:rPr>
                                <w:sz w:val="32"/>
                                <w:szCs w:val="32"/>
                              </w:rPr>
                              <w:t>million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Americans are 65 years and older</w:t>
                            </w:r>
                            <w:r w:rsidR="00824F52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BED3B2E" w14:textId="0EB95B37" w:rsidR="007449D5" w:rsidRPr="00824F52" w:rsidRDefault="007449D5" w:rsidP="00F574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24F52">
                              <w:rPr>
                                <w:sz w:val="32"/>
                                <w:szCs w:val="32"/>
                              </w:rPr>
                              <w:t xml:space="preserve">10 </w:t>
                            </w:r>
                            <w:r w:rsidR="004E1D96" w:rsidRPr="00824F52">
                              <w:rPr>
                                <w:sz w:val="32"/>
                                <w:szCs w:val="32"/>
                              </w:rPr>
                              <w:t>million</w:t>
                            </w:r>
                            <w:r w:rsidRPr="00824F5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1D96" w:rsidRPr="00824F52">
                              <w:rPr>
                                <w:sz w:val="32"/>
                                <w:szCs w:val="32"/>
                              </w:rPr>
                              <w:t xml:space="preserve">Americans </w:t>
                            </w:r>
                            <w:r w:rsidRPr="00824F52">
                              <w:rPr>
                                <w:sz w:val="32"/>
                                <w:szCs w:val="32"/>
                              </w:rPr>
                              <w:t>are Caregivers to Elder</w:t>
                            </w:r>
                            <w:r w:rsidR="00F574B7" w:rsidRPr="00824F52">
                              <w:rPr>
                                <w:sz w:val="32"/>
                                <w:szCs w:val="32"/>
                              </w:rPr>
                              <w:t>ly</w:t>
                            </w:r>
                            <w:r w:rsidRPr="00824F52">
                              <w:rPr>
                                <w:sz w:val="32"/>
                                <w:szCs w:val="32"/>
                              </w:rPr>
                              <w:t xml:space="preserve"> Loved Ones</w:t>
                            </w:r>
                            <w:r w:rsidR="00F574B7" w:rsidRPr="00824F52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03F9" id="Text Box 2" o:spid="_x0000_s1027" type="#_x0000_t202" style="position:absolute;margin-left:0;margin-top:54.05pt;width:348.5pt;height:69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" stroked="f">
                <v:textbox>
                  <w:txbxContent>
                    <w:p w14:paraId="1E753663" w14:textId="31477775" w:rsidR="006606E8" w:rsidRDefault="007449D5" w:rsidP="00F574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58 </w:t>
                      </w:r>
                      <w:r w:rsidR="004E1D96">
                        <w:rPr>
                          <w:sz w:val="32"/>
                          <w:szCs w:val="32"/>
                        </w:rPr>
                        <w:t>million</w:t>
                      </w:r>
                      <w:r>
                        <w:rPr>
                          <w:sz w:val="32"/>
                          <w:szCs w:val="32"/>
                        </w:rPr>
                        <w:t xml:space="preserve"> Americans are 65 years and older</w:t>
                      </w:r>
                      <w:r w:rsidR="00824F52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5BED3B2E" w14:textId="0EB95B37" w:rsidR="007449D5" w:rsidRPr="00824F52" w:rsidRDefault="007449D5" w:rsidP="00F574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24F52">
                        <w:rPr>
                          <w:sz w:val="32"/>
                          <w:szCs w:val="32"/>
                        </w:rPr>
                        <w:t xml:space="preserve">10 </w:t>
                      </w:r>
                      <w:r w:rsidR="004E1D96" w:rsidRPr="00824F52">
                        <w:rPr>
                          <w:sz w:val="32"/>
                          <w:szCs w:val="32"/>
                        </w:rPr>
                        <w:t>million</w:t>
                      </w:r>
                      <w:r w:rsidRPr="00824F5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E1D96" w:rsidRPr="00824F52">
                        <w:rPr>
                          <w:sz w:val="32"/>
                          <w:szCs w:val="32"/>
                        </w:rPr>
                        <w:t xml:space="preserve">Americans </w:t>
                      </w:r>
                      <w:r w:rsidRPr="00824F52">
                        <w:rPr>
                          <w:sz w:val="32"/>
                          <w:szCs w:val="32"/>
                        </w:rPr>
                        <w:t>are Caregivers to Elder</w:t>
                      </w:r>
                      <w:r w:rsidR="00F574B7" w:rsidRPr="00824F52">
                        <w:rPr>
                          <w:sz w:val="32"/>
                          <w:szCs w:val="32"/>
                        </w:rPr>
                        <w:t>ly</w:t>
                      </w:r>
                      <w:r w:rsidRPr="00824F52">
                        <w:rPr>
                          <w:sz w:val="32"/>
                          <w:szCs w:val="32"/>
                        </w:rPr>
                        <w:t xml:space="preserve"> Loved Ones</w:t>
                      </w:r>
                      <w:r w:rsidR="00F574B7" w:rsidRPr="00824F52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722C"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1" locked="0" layoutInCell="1" allowOverlap="1" wp14:anchorId="518A3AB6" wp14:editId="10241DE5">
                <wp:simplePos x="0" y="0"/>
                <wp:positionH relativeFrom="margin">
                  <wp:posOffset>1554480</wp:posOffset>
                </wp:positionH>
                <wp:positionV relativeFrom="page">
                  <wp:posOffset>249382</wp:posOffset>
                </wp:positionV>
                <wp:extent cx="5616979" cy="1672590"/>
                <wp:effectExtent l="0" t="0" r="3175" b="3810"/>
                <wp:wrapNone/>
                <wp:docPr id="358618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979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B802BB" w14:textId="5B1C0EE2" w:rsidR="006120C2" w:rsidRPr="004017C7" w:rsidRDefault="006120C2" w:rsidP="006120C2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76"/>
                                <w:szCs w:val="76"/>
                                <w:lang w:val="en"/>
                              </w:rPr>
                            </w:pPr>
                            <w:r w:rsidRPr="004017C7"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76"/>
                                <w:szCs w:val="76"/>
                                <w:lang w:val="en"/>
                              </w:rPr>
                              <w:t>Living Active Dementia</w:t>
                            </w:r>
                          </w:p>
                          <w:p w14:paraId="7FAC21BC" w14:textId="64E05A80" w:rsidR="00670AF4" w:rsidRPr="004A1B6F" w:rsidRDefault="00543300" w:rsidP="006120C2">
                            <w:pPr>
                              <w:widowControl w:val="0"/>
                              <w:spacing w:line="840" w:lineRule="exact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72"/>
                                <w:szCs w:val="72"/>
                                <w:lang w:val="en"/>
                              </w:rPr>
                            </w:pPr>
                            <w:r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72"/>
                                <w:szCs w:val="72"/>
                                <w:lang w:val="en"/>
                              </w:rPr>
                              <w:t xml:space="preserve">New to Elder Caregiving </w:t>
                            </w:r>
                            <w:r w:rsidR="000F403B" w:rsidRPr="004A1B6F"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72"/>
                                <w:szCs w:val="72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A3AB6" id="Text Box 11" o:spid="_x0000_s1028" type="#_x0000_t202" style="position:absolute;margin-left:122.4pt;margin-top:19.65pt;width:442.3pt;height:131.7pt;z-index:-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" filled="f" stroked="f">
                <v:textbox inset="2.88pt,2.88pt,2.88pt,2.88pt">
                  <w:txbxContent>
                    <w:p w14:paraId="1DB802BB" w14:textId="5B1C0EE2" w:rsidR="006120C2" w:rsidRPr="004017C7" w:rsidRDefault="006120C2" w:rsidP="006120C2">
                      <w:pPr>
                        <w:widowControl w:val="0"/>
                        <w:spacing w:after="120"/>
                        <w:jc w:val="center"/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76"/>
                          <w:szCs w:val="76"/>
                          <w:lang w:val="en"/>
                        </w:rPr>
                      </w:pPr>
                      <w:r w:rsidRPr="004017C7"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76"/>
                          <w:szCs w:val="76"/>
                          <w:lang w:val="en"/>
                        </w:rPr>
                        <w:t>Living Active Dementia</w:t>
                      </w:r>
                    </w:p>
                    <w:p w14:paraId="7FAC21BC" w14:textId="64E05A80" w:rsidR="00670AF4" w:rsidRPr="004A1B6F" w:rsidRDefault="00543300" w:rsidP="006120C2">
                      <w:pPr>
                        <w:widowControl w:val="0"/>
                        <w:spacing w:line="840" w:lineRule="exact"/>
                        <w:jc w:val="center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72"/>
                          <w:szCs w:val="72"/>
                          <w:lang w:val="en"/>
                        </w:rPr>
                      </w:pPr>
                      <w:r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72"/>
                          <w:szCs w:val="72"/>
                          <w:lang w:val="en"/>
                        </w:rPr>
                        <w:t xml:space="preserve">New to Elder Caregiving </w:t>
                      </w:r>
                      <w:r w:rsidR="000F403B" w:rsidRPr="004A1B6F"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72"/>
                          <w:szCs w:val="72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437C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B15C90B" wp14:editId="627466F2">
                <wp:simplePos x="0" y="0"/>
                <wp:positionH relativeFrom="column">
                  <wp:posOffset>10795</wp:posOffset>
                </wp:positionH>
                <wp:positionV relativeFrom="paragraph">
                  <wp:posOffset>8480425</wp:posOffset>
                </wp:positionV>
                <wp:extent cx="7300595" cy="820420"/>
                <wp:effectExtent l="0" t="0" r="0" b="0"/>
                <wp:wrapNone/>
                <wp:docPr id="14580896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0595" cy="820420"/>
                          <a:chOff x="0" y="0"/>
                          <a:chExt cx="7300595" cy="820510"/>
                        </a:xfrm>
                      </wpg:grpSpPr>
                      <wps:wsp>
                        <wps:cNvPr id="988492620" name="Freeform 28"/>
                        <wps:cNvSpPr>
                          <a:spLocks/>
                        </wps:cNvSpPr>
                        <wps:spPr bwMode="auto">
                          <a:xfrm>
                            <a:off x="0" y="163285"/>
                            <a:ext cx="7300595" cy="6572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45 h 219"/>
                              <a:gd name="T2" fmla="*/ 2452 w 2452"/>
                              <a:gd name="T3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219">
                                <a:moveTo>
                                  <a:pt x="0" y="145"/>
                                </a:moveTo>
                                <a:cubicBezTo>
                                  <a:pt x="950" y="0"/>
                                  <a:pt x="1836" y="98"/>
                                  <a:pt x="2452" y="21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374235" name="Freeform 29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300595" cy="5429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81 h 181"/>
                              <a:gd name="T2" fmla="*/ 2452 w 2452"/>
                              <a:gd name="T3" fmla="*/ 165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0" y="181"/>
                                </a:moveTo>
                                <a:cubicBezTo>
                                  <a:pt x="940" y="0"/>
                                  <a:pt x="1828" y="65"/>
                                  <a:pt x="2452" y="16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943140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0595" cy="543560"/>
                          </a:xfrm>
                          <a:custGeom>
                            <a:avLst/>
                            <a:gdLst>
                              <a:gd name="T0" fmla="*/ 2452 w 2452"/>
                              <a:gd name="T1" fmla="*/ 181 h 181"/>
                              <a:gd name="T2" fmla="*/ 0 w 2452"/>
                              <a:gd name="T3" fmla="*/ 17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2452" y="181"/>
                                </a:moveTo>
                                <a:cubicBezTo>
                                  <a:pt x="1828" y="74"/>
                                  <a:pt x="942" y="0"/>
                                  <a:pt x="0" y="1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19913" name="Freeform 31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300595" cy="554990"/>
                          </a:xfrm>
                          <a:custGeom>
                            <a:avLst/>
                            <a:gdLst>
                              <a:gd name="T0" fmla="*/ 0 w 2452"/>
                              <a:gd name="T1" fmla="*/ 167 h 185"/>
                              <a:gd name="T2" fmla="*/ 2452 w 2452"/>
                              <a:gd name="T3" fmla="*/ 185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5">
                                <a:moveTo>
                                  <a:pt x="0" y="167"/>
                                </a:moveTo>
                                <a:cubicBezTo>
                                  <a:pt x="943" y="0"/>
                                  <a:pt x="1829" y="77"/>
                                  <a:pt x="2452" y="18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88856" name="Freeform 32"/>
                        <wps:cNvSpPr>
                          <a:spLocks/>
                        </wps:cNvSpPr>
                        <wps:spPr bwMode="auto">
                          <a:xfrm>
                            <a:off x="0" y="217714"/>
                            <a:ext cx="7300595" cy="546100"/>
                          </a:xfrm>
                          <a:custGeom>
                            <a:avLst/>
                            <a:gdLst>
                              <a:gd name="T0" fmla="*/ 0 w 2452"/>
                              <a:gd name="T1" fmla="*/ 170 h 182"/>
                              <a:gd name="T2" fmla="*/ 2452 w 2452"/>
                              <a:gd name="T3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2">
                                <a:moveTo>
                                  <a:pt x="0" y="170"/>
                                </a:moveTo>
                                <a:cubicBezTo>
                                  <a:pt x="942" y="0"/>
                                  <a:pt x="1829" y="75"/>
                                  <a:pt x="2452" y="18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512C4" id="Group 10" o:spid="_x0000_s1026" style="position:absolute;margin-left:.85pt;margin-top:667.75pt;width:574.85pt;height:64.6pt;z-index:251669504" coordsize="73005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">
                <v:shape id="Freeform 28" o:spid="_x0000_s1027" style="position:absolute;top:1632;width:73005;height:6573;visibility:visible;mso-wrap-style:square;v-text-anchor:top" coordsize="245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" path="m,145c950,,1836,98,2452,219e" filled="f" strokecolor="#fffffe" strokeweight=".5pt">
                  <v:stroke joinstyle="miter"/>
                  <v:path arrowok="t" o:connecttype="custom" o:connectlocs="0,435149;7300595,657225" o:connectangles="0,0"/>
                </v:shape>
                <v:shape id="Freeform 29" o:spid="_x0000_s1028" style="position:absolute;top:1415;width:73005;height:5429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" path="m,181c940,,1828,65,2452,165e" filled="f" strokecolor="#fffffe" strokeweight=".5pt">
                  <v:stroke joinstyle="miter"/>
                  <v:path arrowok="t" o:connecttype="custom" o:connectlocs="0,542925;7300595,494932" o:connectangles="0,0"/>
                </v:shape>
                <v:shape id="Freeform 30" o:spid="_x0000_s1029" style="position:absolute;width:73005;height:5435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" path="m2452,181c1828,74,942,,,170e" filled="f" strokecolor="#efb32f" strokeweight=".5pt">
                  <v:stroke joinstyle="miter"/>
                  <v:path arrowok="t" o:connecttype="custom" o:connectlocs="7300595,543560;0,510526" o:connectangles="0,0"/>
                </v:shape>
                <v:shape id="Freeform 31" o:spid="_x0000_s1030" style="position:absolute;top:1088;width:73005;height:5550;visibility:visible;mso-wrap-style:square;v-text-anchor:top" coordsize="245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" path="m,167c943,,1829,77,2452,185e" filled="f" strokecolor="#fffffe" strokeweight=".5pt">
                  <v:stroke joinstyle="miter"/>
                  <v:path arrowok="t" o:connecttype="custom" o:connectlocs="0,500991;7300595,554990" o:connectangles="0,0"/>
                </v:shape>
                <v:shape id="Freeform 32" o:spid="_x0000_s1031" style="position:absolute;top:2177;width:73005;height:5461;visibility:visible;mso-wrap-style:square;v-text-anchor:top" coordsize="245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" path="m,170c942,,1829,75,2452,182e" filled="f" strokecolor="#efb32f" strokeweight=".5pt">
                  <v:stroke joinstyle="miter"/>
                  <v:path arrowok="t" o:connecttype="custom" o:connectlocs="0,510093;7300595,546100" o:connectangles="0,0"/>
                </v:shape>
              </v:group>
            </w:pict>
          </mc:Fallback>
        </mc:AlternateContent>
      </w:r>
    </w:p>
    <w:p w14:paraId="3153BB93" w14:textId="0267A04C" w:rsidR="00243358" w:rsidRDefault="00243358" w:rsidP="00A65564">
      <w:pPr>
        <w:rPr>
          <w:sz w:val="28"/>
          <w:szCs w:val="28"/>
        </w:rPr>
      </w:pPr>
    </w:p>
    <w:p w14:paraId="354248B4" w14:textId="3099F36D" w:rsidR="00243358" w:rsidRDefault="00243358" w:rsidP="00A65564">
      <w:pPr>
        <w:rPr>
          <w:sz w:val="28"/>
          <w:szCs w:val="28"/>
        </w:rPr>
      </w:pPr>
    </w:p>
    <w:p w14:paraId="0E30763D" w14:textId="4A6129BE" w:rsidR="006606E8" w:rsidRPr="008703F6" w:rsidRDefault="006606E8" w:rsidP="00A65564">
      <w:pPr>
        <w:rPr>
          <w:sz w:val="28"/>
          <w:szCs w:val="28"/>
        </w:rPr>
      </w:pPr>
    </w:p>
    <w:p w14:paraId="28117E65" w14:textId="7EA870D4" w:rsidR="006606E8" w:rsidRDefault="006B4B09" w:rsidP="00A65564">
      <w:pPr>
        <w:rPr>
          <w:sz w:val="36"/>
          <w:szCs w:val="36"/>
        </w:rPr>
      </w:pPr>
      <w:r w:rsidRPr="008703F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FADE7A" wp14:editId="77494BC7">
                <wp:simplePos x="0" y="0"/>
                <wp:positionH relativeFrom="margin">
                  <wp:posOffset>281940</wp:posOffset>
                </wp:positionH>
                <wp:positionV relativeFrom="paragraph">
                  <wp:posOffset>247535</wp:posOffset>
                </wp:positionV>
                <wp:extent cx="3890010" cy="558800"/>
                <wp:effectExtent l="0" t="0" r="15240" b="22860"/>
                <wp:wrapSquare wrapText="bothSides"/>
                <wp:docPr id="113319748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9720A" w14:textId="77777777" w:rsidR="00F574B7" w:rsidRDefault="007449D5" w:rsidP="005541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25% are Sandwich Generation Caregivers</w:t>
                            </w:r>
                          </w:p>
                          <w:p w14:paraId="6667C918" w14:textId="1DBE8824" w:rsidR="007449D5" w:rsidRPr="00824F52" w:rsidRDefault="007449D5" w:rsidP="005541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24F52">
                              <w:rPr>
                                <w:sz w:val="32"/>
                                <w:szCs w:val="32"/>
                              </w:rPr>
                              <w:t>= you take care of a child and a parent</w:t>
                            </w:r>
                            <w:r w:rsidR="00824F52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ADE7A" id="Text Box 12" o:spid="_x0000_s1029" type="#_x0000_t202" style="position:absolute;margin-left:22.2pt;margin-top:19.5pt;width:306.3pt;height:44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">
                <v:textbox style="mso-fit-shape-to-text:t">
                  <w:txbxContent>
                    <w:p w14:paraId="5329720A" w14:textId="77777777" w:rsidR="00F574B7" w:rsidRDefault="007449D5" w:rsidP="005541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25% are Sandwich Generation Caregivers</w:t>
                      </w:r>
                    </w:p>
                    <w:p w14:paraId="6667C918" w14:textId="1DBE8824" w:rsidR="007449D5" w:rsidRPr="00824F52" w:rsidRDefault="007449D5" w:rsidP="005541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24F52">
                        <w:rPr>
                          <w:sz w:val="32"/>
                          <w:szCs w:val="32"/>
                        </w:rPr>
                        <w:t>= you take care of a child and a parent</w:t>
                      </w:r>
                      <w:r w:rsidR="00824F52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1D96">
        <w:rPr>
          <w:noProof/>
          <w:sz w:val="32"/>
          <w:szCs w:val="32"/>
        </w:rPr>
        <w:drawing>
          <wp:anchor distT="0" distB="0" distL="114300" distR="114300" simplePos="0" relativeHeight="251701248" behindDoc="0" locked="0" layoutInCell="1" allowOverlap="1" wp14:anchorId="659E7672" wp14:editId="51F6A799">
            <wp:simplePos x="0" y="0"/>
            <wp:positionH relativeFrom="margin">
              <wp:posOffset>4486910</wp:posOffset>
            </wp:positionH>
            <wp:positionV relativeFrom="page">
              <wp:posOffset>2837700</wp:posOffset>
            </wp:positionV>
            <wp:extent cx="2371090" cy="1761943"/>
            <wp:effectExtent l="0" t="0" r="0" b="0"/>
            <wp:wrapNone/>
            <wp:docPr id="1759498898" name="Picture 13" descr="A group of people with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98898" name="Picture 13" descr="A group of people with food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13491" r="10059"/>
                    <a:stretch/>
                  </pic:blipFill>
                  <pic:spPr bwMode="auto">
                    <a:xfrm>
                      <a:off x="0" y="0"/>
                      <a:ext cx="2371090" cy="1761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F046C" w14:textId="23689853" w:rsidR="006606E8" w:rsidRDefault="006606E8" w:rsidP="00A65564">
      <w:pPr>
        <w:rPr>
          <w:sz w:val="36"/>
          <w:szCs w:val="36"/>
        </w:rPr>
      </w:pPr>
    </w:p>
    <w:p w14:paraId="78AD242B" w14:textId="4DD79219" w:rsidR="006606E8" w:rsidRPr="008703F6" w:rsidRDefault="006606E8" w:rsidP="00A65564">
      <w:pPr>
        <w:rPr>
          <w:sz w:val="32"/>
          <w:szCs w:val="32"/>
        </w:rPr>
      </w:pPr>
    </w:p>
    <w:p w14:paraId="4217D1F4" w14:textId="1FBA5555" w:rsidR="006606E8" w:rsidRPr="008703F6" w:rsidRDefault="006606E8" w:rsidP="00A65564">
      <w:pPr>
        <w:rPr>
          <w:sz w:val="32"/>
          <w:szCs w:val="32"/>
        </w:rPr>
      </w:pPr>
    </w:p>
    <w:p w14:paraId="5D734876" w14:textId="2090AE2D" w:rsidR="006606E8" w:rsidRPr="008703F6" w:rsidRDefault="006B4B09" w:rsidP="00A65564">
      <w:pPr>
        <w:rPr>
          <w:sz w:val="32"/>
          <w:szCs w:val="32"/>
        </w:rPr>
      </w:pPr>
      <w:r w:rsidRPr="008703F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61EDEC" wp14:editId="2094BB1C">
                <wp:simplePos x="0" y="0"/>
                <wp:positionH relativeFrom="page">
                  <wp:posOffset>748030</wp:posOffset>
                </wp:positionH>
                <wp:positionV relativeFrom="paragraph">
                  <wp:posOffset>41275</wp:posOffset>
                </wp:positionV>
                <wp:extent cx="3886200" cy="832485"/>
                <wp:effectExtent l="0" t="0" r="0" b="5715"/>
                <wp:wrapSquare wrapText="bothSides"/>
                <wp:docPr id="4646363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CFD56" w14:textId="187B55E1" w:rsidR="006606E8" w:rsidRDefault="004E1D96" w:rsidP="00F574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Are</w:t>
                            </w:r>
                            <w:r w:rsidR="007449D5">
                              <w:rPr>
                                <w:sz w:val="32"/>
                                <w:szCs w:val="32"/>
                              </w:rPr>
                              <w:t xml:space="preserve"> you juggl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ing with</w:t>
                            </w:r>
                            <w:r w:rsidR="007449D5">
                              <w:rPr>
                                <w:sz w:val="32"/>
                                <w:szCs w:val="32"/>
                              </w:rPr>
                              <w:t xml:space="preserve"> both worlds?</w:t>
                            </w:r>
                          </w:p>
                          <w:p w14:paraId="34F83C98" w14:textId="47181F18" w:rsidR="007449D5" w:rsidRPr="00824F52" w:rsidRDefault="00824F52" w:rsidP="00F574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Living Active Dementia can help with t</w:t>
                            </w:r>
                            <w:r w:rsidR="004E1D96" w:rsidRPr="00824F52">
                              <w:rPr>
                                <w:sz w:val="32"/>
                                <w:szCs w:val="32"/>
                              </w:rPr>
                              <w:t xml:space="preserve">ips on how to </w:t>
                            </w:r>
                            <w:r w:rsidR="007449D5" w:rsidRPr="00824F52">
                              <w:rPr>
                                <w:sz w:val="32"/>
                                <w:szCs w:val="32"/>
                              </w:rPr>
                              <w:t>combine the two together</w:t>
                            </w:r>
                            <w:r w:rsidR="004E1D96" w:rsidRPr="00824F52">
                              <w:rPr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3463D119" w14:textId="77777777" w:rsidR="006B4B09" w:rsidRPr="004E1D96" w:rsidRDefault="006B4B09" w:rsidP="00F574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1EDEC" id="Text Box 13" o:spid="_x0000_s1030" type="#_x0000_t202" style="position:absolute;margin-left:58.9pt;margin-top:3.25pt;width:306pt;height:65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" stroked="f">
                <v:textbox>
                  <w:txbxContent>
                    <w:p w14:paraId="1FACFD56" w14:textId="187B55E1" w:rsidR="006606E8" w:rsidRDefault="004E1D96" w:rsidP="00F574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Are</w:t>
                      </w:r>
                      <w:r w:rsidR="007449D5">
                        <w:rPr>
                          <w:sz w:val="32"/>
                          <w:szCs w:val="32"/>
                        </w:rPr>
                        <w:t xml:space="preserve"> you juggl</w:t>
                      </w:r>
                      <w:r>
                        <w:rPr>
                          <w:sz w:val="32"/>
                          <w:szCs w:val="32"/>
                        </w:rPr>
                        <w:t>ing with</w:t>
                      </w:r>
                      <w:r w:rsidR="007449D5">
                        <w:rPr>
                          <w:sz w:val="32"/>
                          <w:szCs w:val="32"/>
                        </w:rPr>
                        <w:t xml:space="preserve"> both worlds?</w:t>
                      </w:r>
                    </w:p>
                    <w:p w14:paraId="34F83C98" w14:textId="47181F18" w:rsidR="007449D5" w:rsidRPr="00824F52" w:rsidRDefault="00824F52" w:rsidP="00F574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Living Active Dementia can help</w:t>
                      </w:r>
                      <w:r>
                        <w:rPr>
                          <w:sz w:val="32"/>
                          <w:szCs w:val="32"/>
                        </w:rPr>
                        <w:t xml:space="preserve"> with t</w:t>
                      </w:r>
                      <w:r w:rsidR="004E1D96" w:rsidRPr="00824F52">
                        <w:rPr>
                          <w:sz w:val="32"/>
                          <w:szCs w:val="32"/>
                        </w:rPr>
                        <w:t xml:space="preserve">ips on how to </w:t>
                      </w:r>
                      <w:r w:rsidR="007449D5" w:rsidRPr="00824F52">
                        <w:rPr>
                          <w:sz w:val="32"/>
                          <w:szCs w:val="32"/>
                        </w:rPr>
                        <w:t>combine the two together</w:t>
                      </w:r>
                      <w:r w:rsidR="004E1D96" w:rsidRPr="00824F52">
                        <w:rPr>
                          <w:sz w:val="32"/>
                          <w:szCs w:val="32"/>
                        </w:rPr>
                        <w:t>!</w:t>
                      </w:r>
                    </w:p>
                    <w:p w14:paraId="3463D119" w14:textId="77777777" w:rsidR="006B4B09" w:rsidRPr="004E1D96" w:rsidRDefault="006B4B09" w:rsidP="00F574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65564" w:rsidRPr="008703F6">
        <w:rPr>
          <w:sz w:val="32"/>
          <w:szCs w:val="32"/>
        </w:rPr>
        <w:t xml:space="preserve"> </w:t>
      </w:r>
      <w:r w:rsidR="000E4016">
        <w:rPr>
          <w:sz w:val="32"/>
          <w:szCs w:val="32"/>
        </w:rPr>
        <w:t xml:space="preserve"> </w:t>
      </w:r>
      <w:r w:rsidR="003D61DF">
        <w:rPr>
          <w:sz w:val="32"/>
          <w:szCs w:val="32"/>
        </w:rPr>
        <w:t xml:space="preserve"> </w:t>
      </w:r>
      <w:r w:rsidR="00A65564" w:rsidRPr="008703F6">
        <w:rPr>
          <w:sz w:val="32"/>
          <w:szCs w:val="32"/>
        </w:rPr>
        <w:t xml:space="preserve">  </w:t>
      </w:r>
    </w:p>
    <w:p w14:paraId="361A07E0" w14:textId="7441EF92" w:rsidR="006606E8" w:rsidRPr="008703F6" w:rsidRDefault="006606E8" w:rsidP="00A65564">
      <w:pPr>
        <w:rPr>
          <w:sz w:val="32"/>
          <w:szCs w:val="32"/>
        </w:rPr>
      </w:pPr>
    </w:p>
    <w:p w14:paraId="713BEDD7" w14:textId="4FD2E46F" w:rsidR="00A65564" w:rsidRPr="008703F6" w:rsidRDefault="00A65564" w:rsidP="00A65564">
      <w:pPr>
        <w:rPr>
          <w:sz w:val="32"/>
          <w:szCs w:val="32"/>
        </w:rPr>
      </w:pPr>
      <w:r w:rsidRPr="008703F6">
        <w:rPr>
          <w:sz w:val="32"/>
          <w:szCs w:val="32"/>
        </w:rPr>
        <w:tab/>
      </w:r>
      <w:r w:rsidRPr="008703F6">
        <w:rPr>
          <w:sz w:val="32"/>
          <w:szCs w:val="32"/>
        </w:rPr>
        <w:tab/>
        <w:t xml:space="preserve"> </w:t>
      </w:r>
    </w:p>
    <w:p w14:paraId="76477698" w14:textId="69DA36F4" w:rsidR="00A65564" w:rsidRPr="008703F6" w:rsidRDefault="006B4B09">
      <w:pPr>
        <w:rPr>
          <w:sz w:val="32"/>
          <w:szCs w:val="32"/>
        </w:rPr>
      </w:pPr>
      <w:r w:rsidRPr="008703F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04E46C" wp14:editId="74864F96">
                <wp:simplePos x="0" y="0"/>
                <wp:positionH relativeFrom="column">
                  <wp:posOffset>4961238</wp:posOffset>
                </wp:positionH>
                <wp:positionV relativeFrom="paragraph">
                  <wp:posOffset>196112</wp:posOffset>
                </wp:positionV>
                <wp:extent cx="1729105" cy="1359243"/>
                <wp:effectExtent l="0" t="0" r="23495" b="12700"/>
                <wp:wrapNone/>
                <wp:docPr id="523758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1359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C2986" w14:textId="7055929A" w:rsidR="00F574B7" w:rsidRPr="00824F52" w:rsidRDefault="007449D5" w:rsidP="00F574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4F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Caregiver Stress is Real</w:t>
                            </w:r>
                            <w:r w:rsidR="00EB16D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41800B42" w14:textId="366E91AA" w:rsidR="006606E8" w:rsidRPr="00824F52" w:rsidRDefault="00FB43B8" w:rsidP="00FB43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="00F574B7" w:rsidRPr="00824F52">
                              <w:rPr>
                                <w:sz w:val="32"/>
                                <w:szCs w:val="32"/>
                              </w:rPr>
                              <w:t>earn tips to keep it at bay</w:t>
                            </w:r>
                            <w:r w:rsidR="006B4B09" w:rsidRPr="00824F52">
                              <w:rPr>
                                <w:sz w:val="32"/>
                                <w:szCs w:val="32"/>
                              </w:rPr>
                              <w:t xml:space="preserve"> from Living Active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4E46C" id="Text Box 15" o:spid="_x0000_s1031" type="#_x0000_t202" style="position:absolute;margin-left:390.65pt;margin-top:15.45pt;width:136.15pt;height:10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">
                <v:textbox>
                  <w:txbxContent>
                    <w:p w14:paraId="154C2986" w14:textId="7055929A" w:rsidR="00F574B7" w:rsidRPr="00824F52" w:rsidRDefault="007449D5" w:rsidP="00F574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24F52">
                        <w:rPr>
                          <w:b/>
                          <w:bCs/>
                          <w:sz w:val="32"/>
                          <w:szCs w:val="32"/>
                        </w:rPr>
                        <w:t>Caregiver Stress is Real</w:t>
                      </w:r>
                      <w:r w:rsidR="00EB16D5">
                        <w:rPr>
                          <w:b/>
                          <w:bCs/>
                          <w:sz w:val="32"/>
                          <w:szCs w:val="32"/>
                        </w:rPr>
                        <w:t>!</w:t>
                      </w:r>
                    </w:p>
                    <w:p w14:paraId="41800B42" w14:textId="366E91AA" w:rsidR="006606E8" w:rsidRPr="00824F52" w:rsidRDefault="00FB43B8" w:rsidP="00FB43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</w:t>
                      </w:r>
                      <w:r w:rsidR="00F574B7" w:rsidRPr="00824F52">
                        <w:rPr>
                          <w:sz w:val="32"/>
                          <w:szCs w:val="32"/>
                        </w:rPr>
                        <w:t>earn tips to keep it at bay</w:t>
                      </w:r>
                      <w:r w:rsidR="006B4B09" w:rsidRPr="00824F52">
                        <w:rPr>
                          <w:sz w:val="32"/>
                          <w:szCs w:val="32"/>
                        </w:rPr>
                        <w:t xml:space="preserve"> from Living Active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852473E" w14:textId="037CE7EE" w:rsidR="00A65564" w:rsidRPr="008703F6" w:rsidRDefault="004E1D96">
      <w:pPr>
        <w:rPr>
          <w:sz w:val="32"/>
          <w:szCs w:val="32"/>
        </w:rPr>
      </w:pPr>
      <w:r w:rsidRPr="008703F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8B3462" wp14:editId="6499D9C7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4425950" cy="1039495"/>
                <wp:effectExtent l="0" t="0" r="12700" b="27305"/>
                <wp:wrapSquare wrapText="bothSides"/>
                <wp:docPr id="110544908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2184" w14:textId="0AF9B0EC" w:rsidR="00243358" w:rsidRDefault="007449D5" w:rsidP="00F574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Review the basics of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Need</w:t>
                            </w:r>
                            <w:r w:rsidR="00824F5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to</w:t>
                            </w:r>
                            <w:r w:rsidR="00824F5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Know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Information</w:t>
                            </w:r>
                          </w:p>
                          <w:p w14:paraId="5D80C503" w14:textId="7AC3905F" w:rsidR="006606E8" w:rsidRDefault="00F574B7" w:rsidP="00F574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when you care for </w:t>
                            </w:r>
                            <w:r w:rsidR="00824F52">
                              <w:rPr>
                                <w:sz w:val="32"/>
                                <w:szCs w:val="32"/>
                              </w:rPr>
                              <w:t>your elderly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loved one</w:t>
                            </w:r>
                            <w:r w:rsidR="004E1D96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0AFD913" w14:textId="3F5E02A0" w:rsidR="004E1D96" w:rsidRDefault="004E1D96" w:rsidP="00F574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1D9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Paperwork?  Finances?  Medical?  Social?</w:t>
                            </w:r>
                          </w:p>
                          <w:p w14:paraId="43EEB23A" w14:textId="77777777" w:rsidR="006B4B09" w:rsidRDefault="006B4B09" w:rsidP="006B4B0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Living Active Dementia can help!</w:t>
                            </w:r>
                          </w:p>
                          <w:p w14:paraId="4A9EAA0E" w14:textId="77777777" w:rsidR="006B4B09" w:rsidRPr="004E1D96" w:rsidRDefault="006B4B09" w:rsidP="00F574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3462" id="Text Box 16" o:spid="_x0000_s1032" type="#_x0000_t202" style="position:absolute;margin-left:0;margin-top:1.65pt;width:348.5pt;height:81.8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">
                <v:textbox>
                  <w:txbxContent>
                    <w:p w14:paraId="5DDA2184" w14:textId="0AF9B0EC" w:rsidR="00243358" w:rsidRDefault="007449D5" w:rsidP="00F574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Review the basics of Need</w:t>
                      </w:r>
                      <w:r w:rsidR="00824F52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to</w:t>
                      </w:r>
                      <w:r w:rsidR="00824F52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Know Information</w:t>
                      </w:r>
                    </w:p>
                    <w:p w14:paraId="5D80C503" w14:textId="7AC3905F" w:rsidR="006606E8" w:rsidRDefault="00F574B7" w:rsidP="00F574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when you care for </w:t>
                      </w:r>
                      <w:r w:rsidR="00824F52">
                        <w:rPr>
                          <w:sz w:val="32"/>
                          <w:szCs w:val="32"/>
                        </w:rPr>
                        <w:t>your elderly</w:t>
                      </w:r>
                      <w:r>
                        <w:rPr>
                          <w:sz w:val="32"/>
                          <w:szCs w:val="32"/>
                        </w:rPr>
                        <w:t xml:space="preserve"> loved one</w:t>
                      </w:r>
                      <w:r w:rsidR="004E1D96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30AFD913" w14:textId="3F5E02A0" w:rsidR="004E1D96" w:rsidRDefault="004E1D96" w:rsidP="00F574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E1D96">
                        <w:rPr>
                          <w:b/>
                          <w:bCs/>
                          <w:sz w:val="32"/>
                          <w:szCs w:val="32"/>
                        </w:rPr>
                        <w:t>Paperwork?  Finances?  Medical?  Social?</w:t>
                      </w:r>
                    </w:p>
                    <w:p w14:paraId="43EEB23A" w14:textId="77777777" w:rsidR="006B4B09" w:rsidRDefault="006B4B09" w:rsidP="006B4B0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Living Active Dementia can help!</w:t>
                      </w:r>
                    </w:p>
                    <w:p w14:paraId="4A9EAA0E" w14:textId="77777777" w:rsidR="006B4B09" w:rsidRPr="004E1D96" w:rsidRDefault="006B4B09" w:rsidP="00F574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FF7930" w14:textId="20B3957E" w:rsidR="00A65564" w:rsidRPr="008703F6" w:rsidRDefault="00A65564">
      <w:pPr>
        <w:rPr>
          <w:sz w:val="32"/>
          <w:szCs w:val="32"/>
        </w:rPr>
      </w:pPr>
    </w:p>
    <w:p w14:paraId="0A12F4C1" w14:textId="2CC60A09" w:rsidR="006606E8" w:rsidRPr="008703F6" w:rsidRDefault="006606E8">
      <w:pPr>
        <w:rPr>
          <w:sz w:val="32"/>
          <w:szCs w:val="32"/>
        </w:rPr>
      </w:pPr>
    </w:p>
    <w:p w14:paraId="1C7F8B66" w14:textId="3B5BB7C2" w:rsidR="006606E8" w:rsidRPr="008703F6" w:rsidRDefault="006606E8">
      <w:pPr>
        <w:rPr>
          <w:sz w:val="32"/>
          <w:szCs w:val="32"/>
        </w:rPr>
      </w:pPr>
    </w:p>
    <w:p w14:paraId="5A3A84CB" w14:textId="08297AED" w:rsidR="006606E8" w:rsidRPr="008703F6" w:rsidRDefault="006606E8">
      <w:pPr>
        <w:rPr>
          <w:sz w:val="32"/>
          <w:szCs w:val="32"/>
        </w:rPr>
      </w:pPr>
    </w:p>
    <w:p w14:paraId="6EE650FF" w14:textId="080C6CC6" w:rsidR="006606E8" w:rsidRPr="008703F6" w:rsidRDefault="006606E8">
      <w:pPr>
        <w:rPr>
          <w:sz w:val="32"/>
          <w:szCs w:val="32"/>
        </w:rPr>
      </w:pPr>
    </w:p>
    <w:p w14:paraId="1824F829" w14:textId="4BDCC208" w:rsidR="006606E8" w:rsidRPr="008703F6" w:rsidRDefault="006B4B09">
      <w:pPr>
        <w:rPr>
          <w:sz w:val="32"/>
          <w:szCs w:val="32"/>
        </w:rPr>
      </w:pPr>
      <w:r w:rsidRPr="008703F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EBCF89" wp14:editId="5021A015">
                <wp:simplePos x="0" y="0"/>
                <wp:positionH relativeFrom="margin">
                  <wp:posOffset>2167775</wp:posOffset>
                </wp:positionH>
                <wp:positionV relativeFrom="paragraph">
                  <wp:posOffset>180975</wp:posOffset>
                </wp:positionV>
                <wp:extent cx="4030345" cy="1097280"/>
                <wp:effectExtent l="0" t="0" r="8255" b="7620"/>
                <wp:wrapNone/>
                <wp:docPr id="20778264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34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C94E7" w14:textId="77777777" w:rsidR="006B4B09" w:rsidRDefault="006B4B09" w:rsidP="006B4B0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Living Active Dementia includes </w:t>
                            </w:r>
                          </w:p>
                          <w:p w14:paraId="50B9669E" w14:textId="4C1DE6D0" w:rsidR="006B4B09" w:rsidRPr="0047722C" w:rsidRDefault="006B4B09" w:rsidP="006B4B0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72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Wellness Techniques in every assessment</w:t>
                            </w:r>
                            <w:r w:rsidR="007306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learned in</w:t>
                            </w:r>
                            <w:r w:rsidRPr="004772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my 22 years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of</w:t>
                            </w:r>
                            <w:r w:rsidRPr="004772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Healthcare Background</w:t>
                            </w:r>
                          </w:p>
                          <w:p w14:paraId="21A7DCB0" w14:textId="77777777" w:rsidR="006606E8" w:rsidRPr="008703F6" w:rsidRDefault="006606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CF89" id="Text Box 20" o:spid="_x0000_s1033" type="#_x0000_t202" style="position:absolute;margin-left:170.7pt;margin-top:14.25pt;width:317.35pt;height:86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" stroked="f">
                <v:textbox>
                  <w:txbxContent>
                    <w:p w14:paraId="6F0C94E7" w14:textId="77777777" w:rsidR="006B4B09" w:rsidRDefault="006B4B09" w:rsidP="006B4B0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Living Active Dementia includes </w:t>
                      </w:r>
                    </w:p>
                    <w:p w14:paraId="50B9669E" w14:textId="4C1DE6D0" w:rsidR="006B4B09" w:rsidRPr="0047722C" w:rsidRDefault="006B4B09" w:rsidP="006B4B0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7722C">
                        <w:rPr>
                          <w:b/>
                          <w:bCs/>
                          <w:sz w:val="32"/>
                          <w:szCs w:val="32"/>
                        </w:rPr>
                        <w:t>Wellness Techniques in every assessment</w:t>
                      </w:r>
                      <w:r w:rsidR="0073069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learned in</w:t>
                      </w:r>
                      <w:r w:rsidRPr="0047722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my 22 years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of</w:t>
                      </w:r>
                      <w:r w:rsidRPr="0047722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Healthcare Background</w:t>
                      </w:r>
                    </w:p>
                    <w:p w14:paraId="21A7DCB0" w14:textId="77777777" w:rsidR="006606E8" w:rsidRPr="008703F6" w:rsidRDefault="006606E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76160" behindDoc="0" locked="0" layoutInCell="1" allowOverlap="1" wp14:anchorId="598CA677" wp14:editId="787E3FA7">
            <wp:simplePos x="0" y="0"/>
            <wp:positionH relativeFrom="column">
              <wp:posOffset>382905</wp:posOffset>
            </wp:positionH>
            <wp:positionV relativeFrom="page">
              <wp:posOffset>6537210</wp:posOffset>
            </wp:positionV>
            <wp:extent cx="1680210" cy="1037590"/>
            <wp:effectExtent l="0" t="0" r="0" b="0"/>
            <wp:wrapNone/>
            <wp:docPr id="11937264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26488" name="Picture 11937264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FBFBD" w14:textId="324B5B7C" w:rsidR="006606E8" w:rsidRPr="008703F6" w:rsidRDefault="006606E8">
      <w:pPr>
        <w:rPr>
          <w:sz w:val="32"/>
          <w:szCs w:val="32"/>
        </w:rPr>
      </w:pPr>
    </w:p>
    <w:p w14:paraId="6029B506" w14:textId="174EFA15" w:rsidR="006606E8" w:rsidRPr="008703F6" w:rsidRDefault="006606E8">
      <w:pPr>
        <w:rPr>
          <w:sz w:val="32"/>
          <w:szCs w:val="32"/>
        </w:rPr>
      </w:pPr>
    </w:p>
    <w:p w14:paraId="0DF5C31F" w14:textId="78A56CE5" w:rsidR="00A65564" w:rsidRPr="008703F6" w:rsidRDefault="00A65564" w:rsidP="00870954">
      <w:pPr>
        <w:ind w:left="720" w:firstLine="720"/>
        <w:rPr>
          <w:sz w:val="32"/>
          <w:szCs w:val="32"/>
        </w:rPr>
      </w:pPr>
    </w:p>
    <w:p w14:paraId="02A28C89" w14:textId="7AE5DFB4" w:rsidR="00870954" w:rsidRPr="008703F6" w:rsidRDefault="00870954" w:rsidP="006606E8">
      <w:pPr>
        <w:ind w:left="720" w:firstLine="720"/>
        <w:rPr>
          <w:sz w:val="32"/>
          <w:szCs w:val="32"/>
        </w:rPr>
      </w:pPr>
    </w:p>
    <w:p w14:paraId="3775AB86" w14:textId="77DA268E" w:rsidR="00A65564" w:rsidRPr="008703F6" w:rsidRDefault="006B4B09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930EEFE" wp14:editId="5B79231F">
                <wp:simplePos x="0" y="0"/>
                <wp:positionH relativeFrom="margin">
                  <wp:posOffset>-114300</wp:posOffset>
                </wp:positionH>
                <wp:positionV relativeFrom="paragraph">
                  <wp:posOffset>132600</wp:posOffset>
                </wp:positionV>
                <wp:extent cx="4905375" cy="605155"/>
                <wp:effectExtent l="0" t="0" r="9525" b="4445"/>
                <wp:wrapSquare wrapText="bothSides"/>
                <wp:docPr id="4986926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C3BE" w14:textId="28CB6D16" w:rsidR="008703F6" w:rsidRPr="00E06A8A" w:rsidRDefault="008703F6" w:rsidP="00E06A8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6A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Empathetic, Good Listener, Advocate, Passionate – words </w:t>
                            </w:r>
                            <w:r w:rsidR="00E70A14" w:rsidRPr="00E06A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used </w:t>
                            </w:r>
                            <w:r w:rsidRPr="00E06A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 describe Living Active Services</w:t>
                            </w:r>
                          </w:p>
                          <w:p w14:paraId="098ABB31" w14:textId="6ACA0DE5" w:rsidR="008703F6" w:rsidRDefault="00870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EEFE" id="Text Box 21" o:spid="_x0000_s1034" type="#_x0000_t202" style="position:absolute;margin-left:-9pt;margin-top:10.45pt;width:386.25pt;height:47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" stroked="f">
                <v:textbox>
                  <w:txbxContent>
                    <w:p w14:paraId="4AB1C3BE" w14:textId="28CB6D16" w:rsidR="008703F6" w:rsidRPr="00E06A8A" w:rsidRDefault="008703F6" w:rsidP="00E06A8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06A8A">
                        <w:rPr>
                          <w:b/>
                          <w:bCs/>
                          <w:sz w:val="32"/>
                          <w:szCs w:val="32"/>
                        </w:rPr>
                        <w:t xml:space="preserve">Empathetic, Good Listener, Advocate, Passionate – words </w:t>
                      </w:r>
                      <w:r w:rsidR="00E70A14" w:rsidRPr="00E06A8A">
                        <w:rPr>
                          <w:b/>
                          <w:bCs/>
                          <w:sz w:val="32"/>
                          <w:szCs w:val="32"/>
                        </w:rPr>
                        <w:t xml:space="preserve">used </w:t>
                      </w:r>
                      <w:r w:rsidRPr="00E06A8A">
                        <w:rPr>
                          <w:b/>
                          <w:bCs/>
                          <w:sz w:val="32"/>
                          <w:szCs w:val="32"/>
                        </w:rPr>
                        <w:t>to describe Living Active Services</w:t>
                      </w:r>
                    </w:p>
                    <w:p w14:paraId="098ABB31" w14:textId="6ACA0DE5" w:rsidR="008703F6" w:rsidRDefault="008703F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2862FC8B" wp14:editId="78F1D85D">
            <wp:simplePos x="0" y="0"/>
            <wp:positionH relativeFrom="margin">
              <wp:posOffset>4953520</wp:posOffset>
            </wp:positionH>
            <wp:positionV relativeFrom="page">
              <wp:posOffset>7822565</wp:posOffset>
            </wp:positionV>
            <wp:extent cx="1716405" cy="975360"/>
            <wp:effectExtent l="0" t="0" r="0" b="0"/>
            <wp:wrapNone/>
            <wp:docPr id="1686865733" name="Picture 12" descr="A red telephone receiver on a white wood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865733" name="Picture 12" descr="A red telephone receiver on a white wood surfac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l="4865" t="7476" r="7924" b="9804"/>
                    <a:stretch/>
                  </pic:blipFill>
                  <pic:spPr bwMode="auto">
                    <a:xfrm>
                      <a:off x="0" y="0"/>
                      <a:ext cx="1716405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9B1689E" w14:textId="139936DB" w:rsidR="00A65564" w:rsidRPr="00A65564" w:rsidRDefault="00A65564">
      <w:pPr>
        <w:rPr>
          <w:sz w:val="36"/>
          <w:szCs w:val="36"/>
        </w:rPr>
      </w:pPr>
    </w:p>
    <w:p w14:paraId="641970AC" w14:textId="3BD489AE" w:rsidR="004A1B6F" w:rsidRPr="004A1B6F" w:rsidRDefault="004A1B6F" w:rsidP="004A1B6F"/>
    <w:p w14:paraId="28025E5B" w14:textId="3D2636BE" w:rsidR="004A1B6F" w:rsidRDefault="006B4B09" w:rsidP="004A1B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FECA5BE" wp14:editId="59F8DE14">
                <wp:simplePos x="0" y="0"/>
                <wp:positionH relativeFrom="column">
                  <wp:posOffset>628650</wp:posOffset>
                </wp:positionH>
                <wp:positionV relativeFrom="paragraph">
                  <wp:posOffset>127520</wp:posOffset>
                </wp:positionV>
                <wp:extent cx="2961640" cy="276225"/>
                <wp:effectExtent l="0" t="0" r="10160" b="24130"/>
                <wp:wrapSquare wrapText="bothSides"/>
                <wp:docPr id="168249846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64D0D" w14:textId="2076FC4D" w:rsidR="00EC4046" w:rsidRPr="00E06A8A" w:rsidRDefault="00EC4046" w:rsidP="000B2F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6A8A">
                              <w:rPr>
                                <w:sz w:val="28"/>
                                <w:szCs w:val="28"/>
                              </w:rPr>
                              <w:t xml:space="preserve">Veterans qualify for a </w:t>
                            </w:r>
                            <w:r w:rsidR="0047722C" w:rsidRPr="00E06A8A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Pr="00E06A8A">
                              <w:rPr>
                                <w:sz w:val="28"/>
                                <w:szCs w:val="28"/>
                              </w:rPr>
                              <w:t>% Discount</w:t>
                            </w:r>
                            <w:r w:rsidR="00E06A8A">
                              <w:rPr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="00C55E37">
                              <w:rPr>
                                <w:sz w:val="28"/>
                                <w:szCs w:val="28"/>
                              </w:rPr>
                              <w:t>a One Hour</w:t>
                            </w:r>
                            <w:r w:rsidR="00824F52">
                              <w:rPr>
                                <w:sz w:val="28"/>
                                <w:szCs w:val="28"/>
                              </w:rPr>
                              <w:t xml:space="preserve">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CA5BE" id="Text Box 23" o:spid="_x0000_s1035" type="#_x0000_t202" style="position:absolute;margin-left:49.5pt;margin-top:10.05pt;width:233.2pt;height:21.75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">
                <v:textbox style="mso-fit-shape-to-text:t">
                  <w:txbxContent>
                    <w:p w14:paraId="3FB64D0D" w14:textId="2076FC4D" w:rsidR="00EC4046" w:rsidRPr="00E06A8A" w:rsidRDefault="00EC4046" w:rsidP="000B2F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6A8A">
                        <w:rPr>
                          <w:sz w:val="28"/>
                          <w:szCs w:val="28"/>
                        </w:rPr>
                        <w:t xml:space="preserve">Veterans qualify for a </w:t>
                      </w:r>
                      <w:r w:rsidR="0047722C" w:rsidRPr="00E06A8A">
                        <w:rPr>
                          <w:sz w:val="28"/>
                          <w:szCs w:val="28"/>
                        </w:rPr>
                        <w:t>10</w:t>
                      </w:r>
                      <w:r w:rsidRPr="00E06A8A">
                        <w:rPr>
                          <w:sz w:val="28"/>
                          <w:szCs w:val="28"/>
                        </w:rPr>
                        <w:t>% Discount</w:t>
                      </w:r>
                      <w:r w:rsidR="00E06A8A">
                        <w:rPr>
                          <w:sz w:val="28"/>
                          <w:szCs w:val="28"/>
                        </w:rPr>
                        <w:t xml:space="preserve"> on </w:t>
                      </w:r>
                      <w:r w:rsidR="00C55E37">
                        <w:rPr>
                          <w:sz w:val="28"/>
                          <w:szCs w:val="28"/>
                        </w:rPr>
                        <w:t>a One Hour</w:t>
                      </w:r>
                      <w:r w:rsidR="00824F52">
                        <w:rPr>
                          <w:sz w:val="28"/>
                          <w:szCs w:val="28"/>
                        </w:rPr>
                        <w:t xml:space="preserve">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1155ED" w14:textId="056635AF" w:rsidR="004A1B6F" w:rsidRPr="004A1B6F" w:rsidRDefault="004A1B6F" w:rsidP="004A1B6F"/>
    <w:p w14:paraId="19C30A5A" w14:textId="3B601B4F" w:rsidR="004A1B6F" w:rsidRPr="004A1B6F" w:rsidRDefault="004A1B6F" w:rsidP="004A1B6F"/>
    <w:p w14:paraId="078BD905" w14:textId="2D1E4DB5" w:rsidR="004A1B6F" w:rsidRPr="004A1B6F" w:rsidRDefault="0047722C" w:rsidP="004A1B6F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D81BE43" wp14:editId="62ECF817">
                <wp:simplePos x="0" y="0"/>
                <wp:positionH relativeFrom="column">
                  <wp:posOffset>289285</wp:posOffset>
                </wp:positionH>
                <wp:positionV relativeFrom="margin">
                  <wp:posOffset>7441874</wp:posOffset>
                </wp:positionV>
                <wp:extent cx="6743700" cy="611505"/>
                <wp:effectExtent l="0" t="0" r="0" b="0"/>
                <wp:wrapNone/>
                <wp:docPr id="15561136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163319" w14:textId="4D8C726A" w:rsidR="00ED1100" w:rsidRDefault="00C15849" w:rsidP="004A1B6F">
                            <w:pPr>
                              <w:widowControl w:val="0"/>
                              <w:spacing w:before="120" w:after="120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Virginia Simmons          </w:t>
                            </w:r>
                            <w:r w:rsidR="00AE11DD"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Living Active Dementi</w:t>
                            </w:r>
                            <w:r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a          </w:t>
                            </w:r>
                            <w:r w:rsidR="007863C4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Caregiver Coaching</w:t>
                            </w:r>
                            <w:r w:rsidR="007863C4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          </w:t>
                            </w:r>
                            <w:r w:rsidR="008C33A7"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Tel 434</w:t>
                            </w:r>
                            <w:r w:rsidR="00AE11DD"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-907-6190</w:t>
                            </w:r>
                          </w:p>
                          <w:p w14:paraId="5AC1B6FA" w14:textId="76B266F0" w:rsidR="00AB6AE3" w:rsidRPr="00C15849" w:rsidRDefault="00BA57E1" w:rsidP="00BA57E1">
                            <w:pPr>
                              <w:widowControl w:val="0"/>
                              <w:spacing w:before="120" w:after="120"/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BA57E1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www.LivingActiveDementia.com</w:t>
                            </w:r>
                            <w:r w:rsidR="000D297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0D297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proofErr w:type="gramEnd"/>
                            <w:r w:rsidR="000D297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0D297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AB6AE3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Living</w:t>
                            </w:r>
                            <w:r w:rsidR="000B2FE2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="00AB6AE3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ctive22@gmail.com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BE43" id="Text Box 8" o:spid="_x0000_s1036" type="#_x0000_t202" style="position:absolute;margin-left:22.8pt;margin-top:585.95pt;width:531pt;height:48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" filled="f" stroked="f">
                <v:textbox inset="2.88pt,2.88pt,2.88pt,2.88pt">
                  <w:txbxContent>
                    <w:p w14:paraId="2E163319" w14:textId="4D8C726A" w:rsidR="00ED1100" w:rsidRDefault="00C15849" w:rsidP="004A1B6F">
                      <w:pPr>
                        <w:widowControl w:val="0"/>
                        <w:spacing w:before="120" w:after="120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</w:pPr>
                      <w:r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 xml:space="preserve">Virginia Simmons          </w:t>
                      </w:r>
                      <w:r w:rsidR="00AE11DD"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Living Active Dementi</w:t>
                      </w:r>
                      <w:r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 xml:space="preserve">a          </w:t>
                      </w:r>
                      <w:r w:rsidR="007863C4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Caregiver Coaching</w:t>
                      </w:r>
                      <w:r w:rsidR="007863C4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ab/>
                      </w:r>
                      <w:r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 xml:space="preserve">          </w:t>
                      </w:r>
                      <w:r w:rsidR="008C33A7"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Tel 434</w:t>
                      </w:r>
                      <w:r w:rsidR="00AE11DD"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-907-6190</w:t>
                      </w:r>
                    </w:p>
                    <w:p w14:paraId="5AC1B6FA" w14:textId="76B266F0" w:rsidR="00AB6AE3" w:rsidRPr="00C15849" w:rsidRDefault="00BA57E1" w:rsidP="00BA57E1">
                      <w:pPr>
                        <w:widowControl w:val="0"/>
                        <w:spacing w:before="120" w:after="120"/>
                        <w:ind w:left="720" w:firstLine="720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</w:pPr>
                      <w:r w:rsidRPr="00BA57E1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www.LivingActiveDementia.com</w:t>
                      </w:r>
                      <w:r w:rsidR="000D297F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  <w:r w:rsidR="000D297F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ab/>
                      </w:r>
                      <w:r w:rsidR="000D297F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ab/>
                      </w:r>
                      <w:r w:rsidR="000D297F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ab/>
                      </w:r>
                      <w:r w:rsidR="00AB6AE3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Living</w:t>
                      </w:r>
                      <w:r w:rsidR="000B2FE2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A</w:t>
                      </w:r>
                      <w:r w:rsidR="00AB6AE3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ctive22@gmail.com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C437C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7E362E" wp14:editId="36CFA369">
                <wp:simplePos x="0" y="0"/>
                <wp:positionH relativeFrom="column">
                  <wp:posOffset>-4034790</wp:posOffset>
                </wp:positionH>
                <wp:positionV relativeFrom="paragraph">
                  <wp:posOffset>693420</wp:posOffset>
                </wp:positionV>
                <wp:extent cx="2644140" cy="444500"/>
                <wp:effectExtent l="3810" t="1270" r="0" b="1905"/>
                <wp:wrapNone/>
                <wp:docPr id="16481160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14BB1" w14:textId="618E9CD8" w:rsidR="00EC4046" w:rsidRPr="0057668D" w:rsidRDefault="00EC40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7668D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 xml:space="preserve">Call for an appointment </w:t>
                            </w:r>
                            <w:proofErr w:type="gramStart"/>
                            <w:r w:rsidRPr="0057668D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today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E362E" id="Text Box 24" o:spid="_x0000_s1037" type="#_x0000_t202" style="position:absolute;margin-left:-317.7pt;margin-top:54.6pt;width:208.2pt;height: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" stroked="f">
                <v:textbox>
                  <w:txbxContent>
                    <w:p w14:paraId="53F14BB1" w14:textId="618E9CD8" w:rsidR="00EC4046" w:rsidRPr="0057668D" w:rsidRDefault="00EC4046">
                      <w:pPr>
                        <w:rPr>
                          <w:sz w:val="32"/>
                          <w:szCs w:val="32"/>
                        </w:rPr>
                      </w:pPr>
                      <w:r w:rsidRPr="0057668D">
                        <w:rPr>
                          <w:sz w:val="32"/>
                          <w:szCs w:val="32"/>
                          <w:highlight w:val="yellow"/>
                        </w:rPr>
                        <w:t>Call for an appointment today</w:t>
                      </w:r>
                    </w:p>
                  </w:txbxContent>
                </v:textbox>
              </v:shape>
            </w:pict>
          </mc:Fallback>
        </mc:AlternateContent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  <w:r w:rsidR="00E06A8A">
        <w:tab/>
      </w:r>
    </w:p>
    <w:sectPr w:rsidR="004A1B6F" w:rsidRPr="004A1B6F" w:rsidSect="0047722C">
      <w:headerReference w:type="default" r:id="rId13"/>
      <w:footerReference w:type="default" r:id="rId14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F108" w14:textId="77777777" w:rsidR="005504F0" w:rsidRDefault="005504F0" w:rsidP="008335AE">
      <w:r>
        <w:separator/>
      </w:r>
    </w:p>
  </w:endnote>
  <w:endnote w:type="continuationSeparator" w:id="0">
    <w:p w14:paraId="539D3BF8" w14:textId="77777777" w:rsidR="005504F0" w:rsidRDefault="005504F0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7E0D" w14:textId="57FAFA64" w:rsidR="00114831" w:rsidRDefault="0011483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74CE0F" wp14:editId="2956A2FE">
          <wp:simplePos x="0" y="0"/>
          <wp:positionH relativeFrom="margin">
            <wp:align>center</wp:align>
          </wp:positionH>
          <wp:positionV relativeFrom="paragraph">
            <wp:posOffset>-513234</wp:posOffset>
          </wp:positionV>
          <wp:extent cx="7310621" cy="764771"/>
          <wp:effectExtent l="0" t="0" r="5080" b="0"/>
          <wp:wrapNone/>
          <wp:docPr id="402447362" name="Picture 402447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0621" cy="764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2B7A" w14:textId="77777777" w:rsidR="005504F0" w:rsidRDefault="005504F0" w:rsidP="008335AE">
      <w:r>
        <w:separator/>
      </w:r>
    </w:p>
  </w:footnote>
  <w:footnote w:type="continuationSeparator" w:id="0">
    <w:p w14:paraId="1652F786" w14:textId="77777777" w:rsidR="005504F0" w:rsidRDefault="005504F0" w:rsidP="0083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67C2" w14:textId="153B4EA4" w:rsidR="00E07FDF" w:rsidRDefault="00E07FDF">
    <w:pPr>
      <w:pStyle w:val="Header"/>
    </w:pPr>
    <w:r>
      <w:rPr>
        <w:noProof/>
      </w:rPr>
      <w:drawing>
        <wp:inline distT="0" distB="0" distL="0" distR="0" wp14:anchorId="38D4A78A" wp14:editId="4AC614BF">
          <wp:extent cx="6962346" cy="1628714"/>
          <wp:effectExtent l="0" t="0" r="0" b="0"/>
          <wp:docPr id="2126954592" name="Picture 2126954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98" b="13563"/>
                  <a:stretch/>
                </pic:blipFill>
                <pic:spPr bwMode="auto">
                  <a:xfrm>
                    <a:off x="0" y="0"/>
                    <a:ext cx="7048448" cy="1648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8DA"/>
    <w:multiLevelType w:val="hybridMultilevel"/>
    <w:tmpl w:val="2A5E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6BDA"/>
    <w:multiLevelType w:val="hybridMultilevel"/>
    <w:tmpl w:val="A77CD3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42EEE"/>
    <w:multiLevelType w:val="multilevel"/>
    <w:tmpl w:val="3FB6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7260B"/>
    <w:multiLevelType w:val="hybridMultilevel"/>
    <w:tmpl w:val="388806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DD0F14"/>
    <w:multiLevelType w:val="hybridMultilevel"/>
    <w:tmpl w:val="414A1C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403249">
    <w:abstractNumId w:val="1"/>
  </w:num>
  <w:num w:numId="2" w16cid:durableId="1404835610">
    <w:abstractNumId w:val="0"/>
  </w:num>
  <w:num w:numId="3" w16cid:durableId="1285499245">
    <w:abstractNumId w:val="5"/>
  </w:num>
  <w:num w:numId="4" w16cid:durableId="1676617284">
    <w:abstractNumId w:val="2"/>
  </w:num>
  <w:num w:numId="5" w16cid:durableId="1108549179">
    <w:abstractNumId w:val="4"/>
  </w:num>
  <w:num w:numId="6" w16cid:durableId="1021081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2"/>
    <w:rsid w:val="000251E7"/>
    <w:rsid w:val="0002736F"/>
    <w:rsid w:val="000840C9"/>
    <w:rsid w:val="00093F9D"/>
    <w:rsid w:val="000A5649"/>
    <w:rsid w:val="000B2FE2"/>
    <w:rsid w:val="000D247E"/>
    <w:rsid w:val="000D297F"/>
    <w:rsid w:val="000E4016"/>
    <w:rsid w:val="000E7AAA"/>
    <w:rsid w:val="000F403B"/>
    <w:rsid w:val="001118E0"/>
    <w:rsid w:val="00114831"/>
    <w:rsid w:val="0018688F"/>
    <w:rsid w:val="00194B1B"/>
    <w:rsid w:val="001B326D"/>
    <w:rsid w:val="001F3410"/>
    <w:rsid w:val="001F7C69"/>
    <w:rsid w:val="002173E0"/>
    <w:rsid w:val="00230063"/>
    <w:rsid w:val="00241104"/>
    <w:rsid w:val="00243358"/>
    <w:rsid w:val="00260FFE"/>
    <w:rsid w:val="00284C64"/>
    <w:rsid w:val="00296690"/>
    <w:rsid w:val="002A0CD4"/>
    <w:rsid w:val="002B3B63"/>
    <w:rsid w:val="0034056B"/>
    <w:rsid w:val="003A61EA"/>
    <w:rsid w:val="003B7DE5"/>
    <w:rsid w:val="003D61DF"/>
    <w:rsid w:val="004017C7"/>
    <w:rsid w:val="00417CA0"/>
    <w:rsid w:val="00446CAE"/>
    <w:rsid w:val="0047722C"/>
    <w:rsid w:val="004A1B6F"/>
    <w:rsid w:val="004B45C2"/>
    <w:rsid w:val="004D05AE"/>
    <w:rsid w:val="004E1D96"/>
    <w:rsid w:val="004E6D99"/>
    <w:rsid w:val="004F4E54"/>
    <w:rsid w:val="00511F48"/>
    <w:rsid w:val="00515030"/>
    <w:rsid w:val="00543300"/>
    <w:rsid w:val="005504F0"/>
    <w:rsid w:val="005541D9"/>
    <w:rsid w:val="005601B3"/>
    <w:rsid w:val="0057668D"/>
    <w:rsid w:val="005A4099"/>
    <w:rsid w:val="005B3039"/>
    <w:rsid w:val="005D5D75"/>
    <w:rsid w:val="005F22D2"/>
    <w:rsid w:val="005F333B"/>
    <w:rsid w:val="005F47A8"/>
    <w:rsid w:val="005F70E4"/>
    <w:rsid w:val="00606D3B"/>
    <w:rsid w:val="006120C2"/>
    <w:rsid w:val="00620E7F"/>
    <w:rsid w:val="00637FD3"/>
    <w:rsid w:val="00660562"/>
    <w:rsid w:val="006606E8"/>
    <w:rsid w:val="00670AF4"/>
    <w:rsid w:val="00690D00"/>
    <w:rsid w:val="006A13AB"/>
    <w:rsid w:val="006B4B09"/>
    <w:rsid w:val="006F164D"/>
    <w:rsid w:val="007114FA"/>
    <w:rsid w:val="00730694"/>
    <w:rsid w:val="007449D5"/>
    <w:rsid w:val="00761426"/>
    <w:rsid w:val="0077373D"/>
    <w:rsid w:val="0077681F"/>
    <w:rsid w:val="007863C4"/>
    <w:rsid w:val="007E4C28"/>
    <w:rsid w:val="00810177"/>
    <w:rsid w:val="0082099B"/>
    <w:rsid w:val="00824F52"/>
    <w:rsid w:val="008335AE"/>
    <w:rsid w:val="00840768"/>
    <w:rsid w:val="008703F6"/>
    <w:rsid w:val="00870954"/>
    <w:rsid w:val="008A339D"/>
    <w:rsid w:val="008C33A7"/>
    <w:rsid w:val="00904EDB"/>
    <w:rsid w:val="009206F1"/>
    <w:rsid w:val="00920BCA"/>
    <w:rsid w:val="0094386A"/>
    <w:rsid w:val="009812D7"/>
    <w:rsid w:val="00994E05"/>
    <w:rsid w:val="009A4B15"/>
    <w:rsid w:val="009A4E56"/>
    <w:rsid w:val="009F6612"/>
    <w:rsid w:val="00A65564"/>
    <w:rsid w:val="00A73422"/>
    <w:rsid w:val="00A74F42"/>
    <w:rsid w:val="00AB6AE3"/>
    <w:rsid w:val="00AE11DD"/>
    <w:rsid w:val="00AE3807"/>
    <w:rsid w:val="00B024DE"/>
    <w:rsid w:val="00B371B3"/>
    <w:rsid w:val="00B4435E"/>
    <w:rsid w:val="00B75721"/>
    <w:rsid w:val="00BA3112"/>
    <w:rsid w:val="00BA57E1"/>
    <w:rsid w:val="00BB6D41"/>
    <w:rsid w:val="00C03788"/>
    <w:rsid w:val="00C15849"/>
    <w:rsid w:val="00C2728C"/>
    <w:rsid w:val="00C437CD"/>
    <w:rsid w:val="00C55E37"/>
    <w:rsid w:val="00C73B89"/>
    <w:rsid w:val="00C751EB"/>
    <w:rsid w:val="00CB5716"/>
    <w:rsid w:val="00CC1E03"/>
    <w:rsid w:val="00D00CE3"/>
    <w:rsid w:val="00D14943"/>
    <w:rsid w:val="00D46C8A"/>
    <w:rsid w:val="00D86226"/>
    <w:rsid w:val="00E06A8A"/>
    <w:rsid w:val="00E07FDF"/>
    <w:rsid w:val="00E34B53"/>
    <w:rsid w:val="00E42971"/>
    <w:rsid w:val="00E61CB5"/>
    <w:rsid w:val="00E65CBA"/>
    <w:rsid w:val="00E70A14"/>
    <w:rsid w:val="00E76EA5"/>
    <w:rsid w:val="00EB16D5"/>
    <w:rsid w:val="00EC4046"/>
    <w:rsid w:val="00ED1100"/>
    <w:rsid w:val="00F34D14"/>
    <w:rsid w:val="00F543A7"/>
    <w:rsid w:val="00F574B7"/>
    <w:rsid w:val="00F93EED"/>
    <w:rsid w:val="00FB43B8"/>
    <w:rsid w:val="00FE0FF7"/>
    <w:rsid w:val="00FE2E3F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5AFDBABC"/>
  <w15:docId w15:val="{48E1CFB6-B3AD-4495-92D3-BFE473FD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  <w:style w:type="paragraph" w:styleId="Header">
    <w:name w:val="header"/>
    <w:basedOn w:val="Normal"/>
    <w:link w:val="HeaderChar"/>
    <w:rsid w:val="0083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35AE"/>
    <w:rPr>
      <w:color w:val="212120"/>
      <w:kern w:val="28"/>
    </w:rPr>
  </w:style>
  <w:style w:type="paragraph" w:styleId="Footer">
    <w:name w:val="footer"/>
    <w:basedOn w:val="Normal"/>
    <w:link w:val="FooterChar"/>
    <w:rsid w:val="0083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35AE"/>
    <w:rPr>
      <w:color w:val="212120"/>
      <w:kern w:val="28"/>
    </w:rPr>
  </w:style>
  <w:style w:type="character" w:styleId="Hyperlink">
    <w:name w:val="Hyperlink"/>
    <w:basedOn w:val="DefaultParagraphFont"/>
    <w:rsid w:val="004D0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tknowledgetowork.org/event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dreamstime.com/schedule-your-appointment-today-text-retro-red-phone-handset-schedule-your-appointment-today-text-retro-red-phone-image1449941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ebengineers.com/2020/01/heb-establishes-wellness-program-to-promote-employee-well-be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\AppData\Roaming\Microsoft\Templates\Technology%20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</dc:creator>
  <cp:keywords/>
  <dc:description/>
  <cp:lastModifiedBy>Dominique Simmons</cp:lastModifiedBy>
  <cp:revision>2</cp:revision>
  <cp:lastPrinted>2024-01-31T14:15:00Z</cp:lastPrinted>
  <dcterms:created xsi:type="dcterms:W3CDTF">2024-02-01T23:12:00Z</dcterms:created>
  <dcterms:modified xsi:type="dcterms:W3CDTF">2024-02-01T23:12:00Z</dcterms:modified>
</cp:coreProperties>
</file>